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CD32" w14:textId="77777777" w:rsidR="007D16C9" w:rsidRDefault="007D16C9" w:rsidP="007D16C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974"/>
        <w:gridCol w:w="1015"/>
        <w:gridCol w:w="2495"/>
      </w:tblGrid>
      <w:tr w:rsidR="006B4380" w:rsidRPr="006B4380" w14:paraId="05D9B2CA" w14:textId="77777777" w:rsidTr="003338F0">
        <w:tc>
          <w:tcPr>
            <w:tcW w:w="10456" w:type="dxa"/>
            <w:gridSpan w:val="4"/>
            <w:tcBorders>
              <w:bottom w:val="single" w:sz="4" w:space="0" w:color="auto"/>
            </w:tcBorders>
          </w:tcPr>
          <w:p w14:paraId="3999D19A" w14:textId="77777777" w:rsidR="007D16C9" w:rsidRPr="006B4380" w:rsidRDefault="007D16C9" w:rsidP="007D16C9">
            <w:r w:rsidRPr="006B4380">
              <w:t>Expression of Interest for the</w:t>
            </w:r>
          </w:p>
          <w:p w14:paraId="5D0AE400" w14:textId="77777777" w:rsidR="007D16C9" w:rsidRPr="006B4380" w:rsidRDefault="007D16C9" w:rsidP="007D16C9">
            <w:pPr>
              <w:rPr>
                <w:color w:val="0098DB" w:themeColor="text2"/>
              </w:rPr>
            </w:pPr>
            <w:r w:rsidRPr="006B4380">
              <w:rPr>
                <w:color w:val="0098DB" w:themeColor="text2"/>
                <w:sz w:val="32"/>
                <w:szCs w:val="36"/>
              </w:rPr>
              <w:t>Innovation Builder Fund</w:t>
            </w:r>
          </w:p>
        </w:tc>
      </w:tr>
      <w:tr w:rsidR="007D16C9" w14:paraId="391F462F" w14:textId="77777777" w:rsidTr="003338F0">
        <w:trPr>
          <w:trHeight w:val="397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0BAC9A3F" w14:textId="77777777" w:rsidR="007D16C9" w:rsidRPr="00233EBC" w:rsidRDefault="007D16C9" w:rsidP="003338F0">
            <w:r w:rsidRPr="00233EBC">
              <w:t>Project Title</w:t>
            </w:r>
          </w:p>
        </w:tc>
        <w:tc>
          <w:tcPr>
            <w:tcW w:w="7484" w:type="dxa"/>
            <w:gridSpan w:val="3"/>
            <w:tcBorders>
              <w:top w:val="single" w:sz="4" w:space="0" w:color="auto"/>
            </w:tcBorders>
            <w:vAlign w:val="center"/>
          </w:tcPr>
          <w:p w14:paraId="77A61277" w14:textId="77777777" w:rsidR="007D16C9" w:rsidRDefault="007D16C9" w:rsidP="003338F0"/>
        </w:tc>
      </w:tr>
      <w:tr w:rsidR="007D16C9" w14:paraId="57ED105E" w14:textId="77777777" w:rsidTr="003338F0">
        <w:trPr>
          <w:trHeight w:val="397"/>
        </w:trPr>
        <w:tc>
          <w:tcPr>
            <w:tcW w:w="2972" w:type="dxa"/>
            <w:vAlign w:val="center"/>
          </w:tcPr>
          <w:p w14:paraId="7FD442BA" w14:textId="77777777" w:rsidR="007D16C9" w:rsidRPr="00233EBC" w:rsidRDefault="007D16C9" w:rsidP="003338F0">
            <w:r w:rsidRPr="00233EBC">
              <w:t>Short Title</w:t>
            </w:r>
          </w:p>
        </w:tc>
        <w:tc>
          <w:tcPr>
            <w:tcW w:w="7484" w:type="dxa"/>
            <w:gridSpan w:val="3"/>
            <w:vAlign w:val="center"/>
          </w:tcPr>
          <w:p w14:paraId="0D10C89E" w14:textId="77777777" w:rsidR="007D16C9" w:rsidRDefault="007D16C9" w:rsidP="003338F0"/>
        </w:tc>
      </w:tr>
      <w:tr w:rsidR="007D16C9" w14:paraId="572CBC40" w14:textId="77777777" w:rsidTr="003338F0">
        <w:trPr>
          <w:trHeight w:val="397"/>
        </w:trPr>
        <w:tc>
          <w:tcPr>
            <w:tcW w:w="2972" w:type="dxa"/>
            <w:vAlign w:val="center"/>
          </w:tcPr>
          <w:p w14:paraId="3C99BE1D" w14:textId="77777777" w:rsidR="007D16C9" w:rsidRPr="00233EBC" w:rsidRDefault="007D16C9" w:rsidP="003338F0">
            <w:r w:rsidRPr="00233EBC">
              <w:t>Department</w:t>
            </w:r>
          </w:p>
        </w:tc>
        <w:tc>
          <w:tcPr>
            <w:tcW w:w="7484" w:type="dxa"/>
            <w:gridSpan w:val="3"/>
            <w:vAlign w:val="center"/>
          </w:tcPr>
          <w:p w14:paraId="711F41D0" w14:textId="77777777" w:rsidR="007D16C9" w:rsidRDefault="007D16C9" w:rsidP="003338F0"/>
        </w:tc>
      </w:tr>
      <w:tr w:rsidR="00CD7A7E" w14:paraId="09A9F592" w14:textId="77777777" w:rsidTr="003338F0">
        <w:trPr>
          <w:trHeight w:val="397"/>
        </w:trPr>
        <w:tc>
          <w:tcPr>
            <w:tcW w:w="2972" w:type="dxa"/>
            <w:vAlign w:val="center"/>
          </w:tcPr>
          <w:p w14:paraId="6A3ECE78" w14:textId="77777777" w:rsidR="00CD7A7E" w:rsidRPr="00233EBC" w:rsidRDefault="00CD7A7E" w:rsidP="003338F0">
            <w:r>
              <w:t>Faculty</w:t>
            </w:r>
          </w:p>
        </w:tc>
        <w:sdt>
          <w:sdtPr>
            <w:id w:val="423078793"/>
            <w:lock w:val="sdtLocked"/>
            <w:placeholder>
              <w:docPart w:val="FD646BC1A74445FC85AE812B280C4FF1"/>
            </w:placeholder>
            <w:showingPlcHdr/>
            <w:dropDownList>
              <w:listItem w:value="Choose an item."/>
              <w:listItem w:displayText="Engineering and Built Environment" w:value="Engineering and Built Environment"/>
              <w:listItem w:displayText="Science" w:value="Science"/>
              <w:listItem w:displayText="Health Sciences" w:value="Health Sciences"/>
              <w:listItem w:displayText="Humanities" w:value="Humanities"/>
              <w:listItem w:displayText="Law" w:value="Law"/>
              <w:listItem w:displayText="Commerce" w:value="Commerce"/>
            </w:dropDownList>
          </w:sdtPr>
          <w:sdtEndPr/>
          <w:sdtContent>
            <w:tc>
              <w:tcPr>
                <w:tcW w:w="7484" w:type="dxa"/>
                <w:gridSpan w:val="3"/>
                <w:vAlign w:val="center"/>
              </w:tcPr>
              <w:p w14:paraId="0683CF07" w14:textId="77777777" w:rsidR="00CD7A7E" w:rsidRDefault="00CD7A7E" w:rsidP="003338F0">
                <w:r w:rsidRPr="00CC6DB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D16C9" w14:paraId="459C8998" w14:textId="77777777" w:rsidTr="003338F0">
        <w:trPr>
          <w:trHeight w:val="397"/>
        </w:trPr>
        <w:tc>
          <w:tcPr>
            <w:tcW w:w="2972" w:type="dxa"/>
            <w:vAlign w:val="center"/>
          </w:tcPr>
          <w:p w14:paraId="583E9417" w14:textId="77777777" w:rsidR="007D16C9" w:rsidRPr="00233EBC" w:rsidRDefault="007D16C9" w:rsidP="003338F0">
            <w:r w:rsidRPr="00233EBC">
              <w:t>Total Funds Requested</w:t>
            </w:r>
          </w:p>
        </w:tc>
        <w:tc>
          <w:tcPr>
            <w:tcW w:w="7484" w:type="dxa"/>
            <w:gridSpan w:val="3"/>
            <w:vAlign w:val="center"/>
          </w:tcPr>
          <w:p w14:paraId="73C41D14" w14:textId="77777777" w:rsidR="007D16C9" w:rsidRDefault="007D16C9" w:rsidP="003338F0"/>
        </w:tc>
      </w:tr>
      <w:tr w:rsidR="007D16C9" w14:paraId="25C72CC5" w14:textId="77777777" w:rsidTr="003338F0">
        <w:trPr>
          <w:trHeight w:val="397"/>
        </w:trPr>
        <w:tc>
          <w:tcPr>
            <w:tcW w:w="2972" w:type="dxa"/>
            <w:vAlign w:val="center"/>
          </w:tcPr>
          <w:p w14:paraId="2157537A" w14:textId="77777777" w:rsidR="007D16C9" w:rsidRPr="00233EBC" w:rsidRDefault="007D16C9" w:rsidP="003338F0">
            <w:r w:rsidRPr="00233EBC">
              <w:t>Duration of the Project</w:t>
            </w:r>
          </w:p>
        </w:tc>
        <w:tc>
          <w:tcPr>
            <w:tcW w:w="7484" w:type="dxa"/>
            <w:gridSpan w:val="3"/>
            <w:vAlign w:val="center"/>
          </w:tcPr>
          <w:p w14:paraId="2E2A3F32" w14:textId="77777777" w:rsidR="007D16C9" w:rsidRDefault="007D16C9" w:rsidP="003338F0"/>
        </w:tc>
      </w:tr>
      <w:tr w:rsidR="007D16C9" w14:paraId="7459A417" w14:textId="77777777" w:rsidTr="003338F0">
        <w:trPr>
          <w:trHeight w:val="397"/>
        </w:trPr>
        <w:tc>
          <w:tcPr>
            <w:tcW w:w="2972" w:type="dxa"/>
            <w:vAlign w:val="center"/>
          </w:tcPr>
          <w:p w14:paraId="650D3F9B" w14:textId="77777777" w:rsidR="007D16C9" w:rsidRDefault="001559C5" w:rsidP="003338F0">
            <w:r>
              <w:t>Date</w:t>
            </w:r>
          </w:p>
        </w:tc>
        <w:sdt>
          <w:sdtPr>
            <w:id w:val="1836728364"/>
            <w:placeholder>
              <w:docPart w:val="0888AA94E1A740A88EDFD3C68FC83613"/>
            </w:placeholder>
            <w:showingPlcHdr/>
            <w:date>
              <w:dateFormat w:val="yyyy/MM/dd"/>
              <w:lid w:val="en-ZA"/>
              <w:storeMappedDataAs w:val="dateTime"/>
              <w:calendar w:val="gregorian"/>
            </w:date>
          </w:sdtPr>
          <w:sdtEndPr/>
          <w:sdtContent>
            <w:tc>
              <w:tcPr>
                <w:tcW w:w="7484" w:type="dxa"/>
                <w:gridSpan w:val="3"/>
                <w:vAlign w:val="center"/>
              </w:tcPr>
              <w:p w14:paraId="484E066F" w14:textId="77777777" w:rsidR="007D16C9" w:rsidRDefault="001559C5" w:rsidP="003338F0">
                <w:r w:rsidRPr="00CC6DB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559C5" w14:paraId="5659DDDE" w14:textId="77777777" w:rsidTr="003338F0">
        <w:trPr>
          <w:trHeight w:val="397"/>
        </w:trPr>
        <w:tc>
          <w:tcPr>
            <w:tcW w:w="2972" w:type="dxa"/>
            <w:vAlign w:val="center"/>
          </w:tcPr>
          <w:p w14:paraId="2DF90968" w14:textId="77777777" w:rsidR="001559C5" w:rsidRDefault="001559C5" w:rsidP="003338F0"/>
        </w:tc>
        <w:tc>
          <w:tcPr>
            <w:tcW w:w="7484" w:type="dxa"/>
            <w:gridSpan w:val="3"/>
            <w:vAlign w:val="center"/>
          </w:tcPr>
          <w:p w14:paraId="45EAA8C8" w14:textId="77777777" w:rsidR="001559C5" w:rsidRDefault="001559C5" w:rsidP="003338F0"/>
        </w:tc>
      </w:tr>
      <w:tr w:rsidR="006B4380" w:rsidRPr="006B4380" w14:paraId="57B8D134" w14:textId="77777777" w:rsidTr="003338F0">
        <w:trPr>
          <w:trHeight w:val="39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50A165FD" w14:textId="77777777" w:rsidR="007D16C9" w:rsidRPr="006B4380" w:rsidRDefault="007D16C9" w:rsidP="003338F0">
            <w:pPr>
              <w:rPr>
                <w:color w:val="0098DB" w:themeColor="text2"/>
              </w:rPr>
            </w:pPr>
            <w:r w:rsidRPr="006B4380">
              <w:rPr>
                <w:color w:val="0098DB" w:themeColor="text2"/>
                <w:sz w:val="24"/>
                <w:szCs w:val="28"/>
              </w:rPr>
              <w:t>Details of Applicant</w:t>
            </w:r>
          </w:p>
        </w:tc>
        <w:tc>
          <w:tcPr>
            <w:tcW w:w="7484" w:type="dxa"/>
            <w:gridSpan w:val="3"/>
            <w:tcBorders>
              <w:bottom w:val="single" w:sz="4" w:space="0" w:color="auto"/>
            </w:tcBorders>
            <w:vAlign w:val="center"/>
          </w:tcPr>
          <w:p w14:paraId="5AD27AAB" w14:textId="77777777" w:rsidR="007D16C9" w:rsidRPr="006B4380" w:rsidRDefault="007D16C9" w:rsidP="003338F0">
            <w:pPr>
              <w:rPr>
                <w:color w:val="0098DB" w:themeColor="text2"/>
              </w:rPr>
            </w:pPr>
          </w:p>
        </w:tc>
      </w:tr>
      <w:tr w:rsidR="004A58A4" w14:paraId="2C63BB46" w14:textId="77777777" w:rsidTr="004A58A4">
        <w:trPr>
          <w:trHeight w:val="397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683EA4FC" w14:textId="77777777" w:rsidR="004A58A4" w:rsidRPr="00233EBC" w:rsidRDefault="004A58A4" w:rsidP="003338F0">
            <w:r w:rsidRPr="00233EBC">
              <w:t>Name</w:t>
            </w:r>
          </w:p>
        </w:tc>
        <w:tc>
          <w:tcPr>
            <w:tcW w:w="3974" w:type="dxa"/>
            <w:tcBorders>
              <w:top w:val="single" w:sz="4" w:space="0" w:color="auto"/>
            </w:tcBorders>
            <w:vAlign w:val="center"/>
          </w:tcPr>
          <w:p w14:paraId="464C435E" w14:textId="77777777" w:rsidR="004A58A4" w:rsidRDefault="004A58A4" w:rsidP="003338F0"/>
        </w:tc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14:paraId="76C15598" w14:textId="77777777" w:rsidR="004A58A4" w:rsidRDefault="004A58A4" w:rsidP="003338F0">
            <w:r>
              <w:t>Title</w:t>
            </w:r>
          </w:p>
        </w:tc>
        <w:sdt>
          <w:sdtPr>
            <w:id w:val="499011615"/>
            <w:placeholder>
              <w:docPart w:val="ABC0F36EFE264BB6A837A2D4D34792F9"/>
            </w:placeholder>
            <w:showingPlcHdr/>
            <w:dropDownList>
              <w:listItem w:value="Choose an item."/>
              <w:listItem w:displayText="Prof." w:value="Prof."/>
              <w:listItem w:displayText="A. Prof." w:value="A. Prof."/>
              <w:listItem w:displayText="Dr." w:value="Dr."/>
              <w:listItem w:displayText="Ms." w:value="Ms."/>
              <w:listItem w:displayText="Mr." w:value="Mr."/>
              <w:listItem w:displayText="Mrs." w:value="Mrs."/>
              <w:listItem w:displayText="Other" w:value="Other"/>
            </w:dropDownList>
          </w:sdtPr>
          <w:sdtEndPr/>
          <w:sdtContent>
            <w:tc>
              <w:tcPr>
                <w:tcW w:w="2495" w:type="dxa"/>
                <w:tcBorders>
                  <w:top w:val="single" w:sz="4" w:space="0" w:color="auto"/>
                </w:tcBorders>
                <w:vAlign w:val="center"/>
              </w:tcPr>
              <w:p w14:paraId="71FDB05C" w14:textId="77777777" w:rsidR="004A58A4" w:rsidRDefault="004A58A4" w:rsidP="003338F0">
                <w:r w:rsidRPr="00CC6DB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D16C9" w14:paraId="52DA2A13" w14:textId="77777777" w:rsidTr="003338F0">
        <w:trPr>
          <w:trHeight w:val="397"/>
        </w:trPr>
        <w:tc>
          <w:tcPr>
            <w:tcW w:w="2972" w:type="dxa"/>
            <w:vAlign w:val="center"/>
          </w:tcPr>
          <w:p w14:paraId="09143E08" w14:textId="77777777" w:rsidR="007D16C9" w:rsidRPr="00233EBC" w:rsidRDefault="003338F0" w:rsidP="003338F0">
            <w:r w:rsidRPr="00233EBC">
              <w:t>Telephone Number</w:t>
            </w:r>
          </w:p>
        </w:tc>
        <w:tc>
          <w:tcPr>
            <w:tcW w:w="7484" w:type="dxa"/>
            <w:gridSpan w:val="3"/>
            <w:vAlign w:val="center"/>
          </w:tcPr>
          <w:p w14:paraId="689C64F6" w14:textId="77777777" w:rsidR="007D16C9" w:rsidRDefault="007D16C9" w:rsidP="003338F0"/>
        </w:tc>
      </w:tr>
      <w:tr w:rsidR="007D16C9" w14:paraId="54B0EF2D" w14:textId="77777777" w:rsidTr="003338F0">
        <w:trPr>
          <w:trHeight w:val="397"/>
        </w:trPr>
        <w:tc>
          <w:tcPr>
            <w:tcW w:w="2972" w:type="dxa"/>
            <w:vAlign w:val="center"/>
          </w:tcPr>
          <w:p w14:paraId="168D0CA5" w14:textId="77777777" w:rsidR="007D16C9" w:rsidRPr="00233EBC" w:rsidRDefault="003338F0" w:rsidP="003338F0">
            <w:r w:rsidRPr="00233EBC">
              <w:t>Email Address</w:t>
            </w:r>
          </w:p>
        </w:tc>
        <w:tc>
          <w:tcPr>
            <w:tcW w:w="7484" w:type="dxa"/>
            <w:gridSpan w:val="3"/>
            <w:vAlign w:val="center"/>
          </w:tcPr>
          <w:p w14:paraId="3C2AE571" w14:textId="77777777" w:rsidR="007D16C9" w:rsidRDefault="007D16C9" w:rsidP="003338F0"/>
        </w:tc>
      </w:tr>
      <w:tr w:rsidR="007D16C9" w14:paraId="10277010" w14:textId="77777777" w:rsidTr="003338F0">
        <w:trPr>
          <w:trHeight w:val="397"/>
        </w:trPr>
        <w:tc>
          <w:tcPr>
            <w:tcW w:w="2972" w:type="dxa"/>
            <w:vAlign w:val="center"/>
          </w:tcPr>
          <w:p w14:paraId="22D463FF" w14:textId="77777777" w:rsidR="007D16C9" w:rsidRPr="00233EBC" w:rsidRDefault="007D16C9" w:rsidP="003338F0"/>
        </w:tc>
        <w:tc>
          <w:tcPr>
            <w:tcW w:w="7484" w:type="dxa"/>
            <w:gridSpan w:val="3"/>
            <w:vAlign w:val="center"/>
          </w:tcPr>
          <w:p w14:paraId="490CEE86" w14:textId="77777777" w:rsidR="007D16C9" w:rsidRDefault="007D16C9" w:rsidP="003338F0"/>
        </w:tc>
      </w:tr>
      <w:tr w:rsidR="007D16C9" w14:paraId="7F01596C" w14:textId="77777777" w:rsidTr="003338F0">
        <w:trPr>
          <w:trHeight w:val="397"/>
        </w:trPr>
        <w:tc>
          <w:tcPr>
            <w:tcW w:w="2972" w:type="dxa"/>
            <w:vAlign w:val="center"/>
          </w:tcPr>
          <w:p w14:paraId="5402C012" w14:textId="77777777" w:rsidR="007D16C9" w:rsidRPr="00233EBC" w:rsidRDefault="003338F0" w:rsidP="003338F0">
            <w:r w:rsidRPr="00233EBC">
              <w:t>Race</w:t>
            </w:r>
          </w:p>
        </w:tc>
        <w:sdt>
          <w:sdtPr>
            <w:id w:val="-139815677"/>
            <w:placeholder>
              <w:docPart w:val="ABC0F36EFE264BB6A837A2D4D34792F9"/>
            </w:placeholder>
            <w:showingPlcHdr/>
            <w:dropDownList>
              <w:listItem w:value="Choose an item."/>
              <w:listItem w:displayText="Indian" w:value="Indian"/>
              <w:listItem w:displayText="Coloured" w:value="Coloured"/>
              <w:listItem w:displayText="African" w:value="African"/>
              <w:listItem w:displayText="White" w:value="White"/>
              <w:listItem w:displayText="Other" w:value="Other"/>
            </w:dropDownList>
          </w:sdtPr>
          <w:sdtEndPr/>
          <w:sdtContent>
            <w:tc>
              <w:tcPr>
                <w:tcW w:w="7484" w:type="dxa"/>
                <w:gridSpan w:val="3"/>
                <w:vAlign w:val="center"/>
              </w:tcPr>
              <w:p w14:paraId="088F5D77" w14:textId="77777777" w:rsidR="007D16C9" w:rsidRDefault="00A75835" w:rsidP="003338F0">
                <w:r w:rsidRPr="00CC6DB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338F0" w14:paraId="00EF60F8" w14:textId="77777777" w:rsidTr="003338F0">
        <w:trPr>
          <w:trHeight w:val="397"/>
        </w:trPr>
        <w:tc>
          <w:tcPr>
            <w:tcW w:w="2972" w:type="dxa"/>
            <w:vAlign w:val="center"/>
          </w:tcPr>
          <w:p w14:paraId="71D0711A" w14:textId="77777777" w:rsidR="003338F0" w:rsidRPr="00233EBC" w:rsidRDefault="003338F0" w:rsidP="003338F0">
            <w:r w:rsidRPr="00233EBC">
              <w:t>Gender</w:t>
            </w:r>
          </w:p>
        </w:tc>
        <w:sdt>
          <w:sdtPr>
            <w:id w:val="984895098"/>
            <w:placeholder>
              <w:docPart w:val="ABC0F36EFE264BB6A837A2D4D34792F9"/>
            </w:placeholder>
            <w:showingPlcHdr/>
            <w:dropDownList>
              <w:listItem w:value="Choose an item."/>
              <w:listItem w:displayText="Male" w:value="Male"/>
              <w:listItem w:displayText="Female" w:value="Female"/>
              <w:listItem w:displayText="Other" w:value="Other"/>
            </w:dropDownList>
          </w:sdtPr>
          <w:sdtEndPr/>
          <w:sdtContent>
            <w:tc>
              <w:tcPr>
                <w:tcW w:w="7484" w:type="dxa"/>
                <w:gridSpan w:val="3"/>
                <w:vAlign w:val="center"/>
              </w:tcPr>
              <w:p w14:paraId="648FEFCC" w14:textId="77777777" w:rsidR="003338F0" w:rsidRDefault="00165D3B" w:rsidP="003338F0">
                <w:r w:rsidRPr="00CC6DB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338F0" w14:paraId="63A69604" w14:textId="77777777" w:rsidTr="003338F0">
        <w:trPr>
          <w:trHeight w:val="397"/>
        </w:trPr>
        <w:tc>
          <w:tcPr>
            <w:tcW w:w="2972" w:type="dxa"/>
            <w:tcBorders>
              <w:bottom w:val="single" w:sz="4" w:space="0" w:color="auto"/>
            </w:tcBorders>
            <w:vAlign w:val="center"/>
          </w:tcPr>
          <w:p w14:paraId="7A67C73B" w14:textId="77777777" w:rsidR="003338F0" w:rsidRPr="00233EBC" w:rsidRDefault="003338F0" w:rsidP="003338F0">
            <w:r w:rsidRPr="00233EBC">
              <w:t>Disab</w:t>
            </w:r>
            <w:r w:rsidR="00955A1D">
              <w:t>led</w:t>
            </w:r>
          </w:p>
        </w:tc>
        <w:sdt>
          <w:sdtPr>
            <w:id w:val="1486361069"/>
            <w14:checkbox>
              <w14:checked w14:val="0"/>
              <w14:checkedState w14:val="0059" w14:font="Times New Roman"/>
              <w14:uncheckedState w14:val="2610" w14:font="MS Gothic"/>
            </w14:checkbox>
          </w:sdtPr>
          <w:sdtEndPr/>
          <w:sdtContent>
            <w:tc>
              <w:tcPr>
                <w:tcW w:w="7484" w:type="dxa"/>
                <w:gridSpan w:val="3"/>
                <w:tcBorders>
                  <w:bottom w:val="single" w:sz="4" w:space="0" w:color="auto"/>
                </w:tcBorders>
                <w:vAlign w:val="center"/>
              </w:tcPr>
              <w:p w14:paraId="7A532B07" w14:textId="77777777" w:rsidR="003338F0" w:rsidRDefault="00955A1D" w:rsidP="003338F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338F0" w14:paraId="32DC5D6C" w14:textId="77777777" w:rsidTr="003338F0">
        <w:trPr>
          <w:trHeight w:val="397"/>
        </w:trPr>
        <w:tc>
          <w:tcPr>
            <w:tcW w:w="2972" w:type="dxa"/>
            <w:tcBorders>
              <w:top w:val="single" w:sz="4" w:space="0" w:color="auto"/>
            </w:tcBorders>
            <w:vAlign w:val="center"/>
          </w:tcPr>
          <w:p w14:paraId="08D5F5A4" w14:textId="77777777" w:rsidR="003338F0" w:rsidRDefault="003338F0" w:rsidP="003338F0"/>
        </w:tc>
        <w:tc>
          <w:tcPr>
            <w:tcW w:w="7484" w:type="dxa"/>
            <w:gridSpan w:val="3"/>
            <w:tcBorders>
              <w:top w:val="single" w:sz="4" w:space="0" w:color="auto"/>
            </w:tcBorders>
            <w:vAlign w:val="center"/>
          </w:tcPr>
          <w:p w14:paraId="133D546C" w14:textId="77777777" w:rsidR="003338F0" w:rsidRDefault="003338F0" w:rsidP="003338F0"/>
        </w:tc>
      </w:tr>
      <w:tr w:rsidR="003338F0" w14:paraId="1BC49404" w14:textId="77777777" w:rsidTr="003338F0">
        <w:trPr>
          <w:trHeight w:val="397"/>
        </w:trPr>
        <w:tc>
          <w:tcPr>
            <w:tcW w:w="2972" w:type="dxa"/>
            <w:vAlign w:val="center"/>
          </w:tcPr>
          <w:p w14:paraId="4AF8B5D3" w14:textId="77777777" w:rsidR="003338F0" w:rsidRDefault="003338F0" w:rsidP="003338F0"/>
        </w:tc>
        <w:tc>
          <w:tcPr>
            <w:tcW w:w="7484" w:type="dxa"/>
            <w:gridSpan w:val="3"/>
            <w:vAlign w:val="center"/>
          </w:tcPr>
          <w:p w14:paraId="42644555" w14:textId="77777777" w:rsidR="003338F0" w:rsidRDefault="003338F0" w:rsidP="003338F0"/>
        </w:tc>
      </w:tr>
    </w:tbl>
    <w:p w14:paraId="5F6F1187" w14:textId="77777777" w:rsidR="008220EF" w:rsidRPr="008220EF" w:rsidRDefault="008220EF" w:rsidP="008220EF">
      <w:pPr>
        <w:rPr>
          <w:i/>
          <w:iCs/>
        </w:rPr>
      </w:pPr>
      <w:r>
        <w:rPr>
          <w:i/>
          <w:iCs/>
          <w:lang w:val="en-GB"/>
        </w:rPr>
        <w:t>T</w:t>
      </w:r>
      <w:r w:rsidRPr="008220EF">
        <w:rPr>
          <w:i/>
          <w:iCs/>
          <w:lang w:val="en-GB"/>
        </w:rPr>
        <w:t>he Expression of Interest (EOI) template informs RC&amp;I of the applicant’s goals, describes the applicants proposed technology solution, identified market opportunity, the project finances and the project plan.</w:t>
      </w:r>
    </w:p>
    <w:p w14:paraId="43004B19" w14:textId="77777777" w:rsidR="008220EF" w:rsidRPr="008220EF" w:rsidRDefault="008220EF" w:rsidP="008220EF">
      <w:pPr>
        <w:rPr>
          <w:i/>
          <w:iCs/>
        </w:rPr>
      </w:pPr>
      <w:r w:rsidRPr="008220EF">
        <w:rPr>
          <w:i/>
          <w:iCs/>
          <w:lang w:val="en-GB"/>
        </w:rPr>
        <w:t>This EoI initiates the engagement between RC&amp;I and the applicant, and it is used to give an idea of the technology development project and the funding requirements of UCT researchers.</w:t>
      </w:r>
    </w:p>
    <w:p w14:paraId="7D4DDCDD" w14:textId="77777777" w:rsidR="008220EF" w:rsidRPr="008220EF" w:rsidRDefault="008220EF" w:rsidP="008220EF">
      <w:pPr>
        <w:rPr>
          <w:i/>
          <w:iCs/>
        </w:rPr>
      </w:pPr>
      <w:r w:rsidRPr="008220EF">
        <w:rPr>
          <w:i/>
          <w:iCs/>
          <w:lang w:val="en-GB"/>
        </w:rPr>
        <w:t>RC&amp;I will follow up with the applicant where clarity is needed. Successful EoI’s will be invited to submit a full project application. The EoI’s is a pre-requisite for submitting the full funding application.</w:t>
      </w:r>
    </w:p>
    <w:p w14:paraId="2F1F01DF" w14:textId="77777777" w:rsidR="007D16C9" w:rsidRDefault="007D16C9" w:rsidP="007D16C9"/>
    <w:p w14:paraId="53979DF4" w14:textId="77777777" w:rsidR="003338F0" w:rsidRDefault="003338F0">
      <w:r>
        <w:br w:type="page"/>
      </w:r>
    </w:p>
    <w:p w14:paraId="7A938097" w14:textId="77777777" w:rsidR="007D16C9" w:rsidRDefault="007D16C9" w:rsidP="007D16C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9185"/>
      </w:tblGrid>
      <w:tr w:rsidR="00233EBC" w:rsidRPr="00DF14A3" w14:paraId="20D5485C" w14:textId="77777777" w:rsidTr="00B35EE5">
        <w:tc>
          <w:tcPr>
            <w:tcW w:w="10456" w:type="dxa"/>
            <w:gridSpan w:val="2"/>
            <w:tcBorders>
              <w:bottom w:val="single" w:sz="4" w:space="0" w:color="auto"/>
            </w:tcBorders>
          </w:tcPr>
          <w:p w14:paraId="07B910BA" w14:textId="77777777" w:rsidR="00233EBC" w:rsidRPr="00233EBC" w:rsidRDefault="00233EBC" w:rsidP="00233EBC">
            <w:pPr>
              <w:rPr>
                <w:color w:val="003C69" w:themeColor="accent1"/>
                <w:sz w:val="24"/>
              </w:rPr>
            </w:pPr>
            <w:r w:rsidRPr="00233EBC">
              <w:rPr>
                <w:color w:val="003C69" w:themeColor="accent1"/>
                <w:sz w:val="24"/>
              </w:rPr>
              <w:t>Section 1</w:t>
            </w:r>
          </w:p>
          <w:p w14:paraId="61C36A63" w14:textId="77777777" w:rsidR="00233EBC" w:rsidRPr="00DF14A3" w:rsidRDefault="00233EBC" w:rsidP="00233EBC">
            <w:pPr>
              <w:rPr>
                <w:color w:val="0070C0"/>
                <w:sz w:val="24"/>
              </w:rPr>
            </w:pPr>
            <w:r>
              <w:rPr>
                <w:color w:val="0070C0"/>
                <w:sz w:val="24"/>
              </w:rPr>
              <w:t>Project Description &amp; Purpose</w:t>
            </w:r>
          </w:p>
        </w:tc>
      </w:tr>
      <w:tr w:rsidR="006B4380" w14:paraId="5A7A3EB4" w14:textId="77777777" w:rsidTr="006B4380">
        <w:tc>
          <w:tcPr>
            <w:tcW w:w="10456" w:type="dxa"/>
            <w:gridSpan w:val="2"/>
            <w:tcBorders>
              <w:top w:val="single" w:sz="4" w:space="0" w:color="auto"/>
            </w:tcBorders>
          </w:tcPr>
          <w:p w14:paraId="3145B695" w14:textId="77777777" w:rsidR="006B4380" w:rsidRDefault="006B4380" w:rsidP="007D16C9"/>
        </w:tc>
      </w:tr>
      <w:tr w:rsidR="00DF14A3" w:rsidRPr="00860C42" w14:paraId="1B8F038F" w14:textId="77777777" w:rsidTr="00E36E5D">
        <w:trPr>
          <w:trHeight w:val="567"/>
        </w:trPr>
        <w:tc>
          <w:tcPr>
            <w:tcW w:w="1271" w:type="dxa"/>
            <w:tcBorders>
              <w:bottom w:val="single" w:sz="4" w:space="0" w:color="003C69" w:themeColor="accent1"/>
            </w:tcBorders>
            <w:vAlign w:val="bottom"/>
          </w:tcPr>
          <w:p w14:paraId="1EC471A9" w14:textId="77777777" w:rsidR="00DF14A3" w:rsidRPr="00860C42" w:rsidRDefault="00DF14A3" w:rsidP="00860C42">
            <w:pPr>
              <w:jc w:val="right"/>
              <w:rPr>
                <w:b/>
                <w:bCs/>
              </w:rPr>
            </w:pPr>
            <w:r w:rsidRPr="00860C42">
              <w:rPr>
                <w:b/>
                <w:bCs/>
              </w:rPr>
              <w:t>1.1.</w:t>
            </w:r>
          </w:p>
        </w:tc>
        <w:tc>
          <w:tcPr>
            <w:tcW w:w="9185" w:type="dxa"/>
            <w:tcBorders>
              <w:bottom w:val="single" w:sz="4" w:space="0" w:color="003C69" w:themeColor="accent1"/>
            </w:tcBorders>
            <w:vAlign w:val="bottom"/>
          </w:tcPr>
          <w:p w14:paraId="714913F1" w14:textId="77777777" w:rsidR="00DF14A3" w:rsidRPr="00860C42" w:rsidRDefault="00DF14A3" w:rsidP="00860C42">
            <w:pPr>
              <w:rPr>
                <w:b/>
                <w:bCs/>
              </w:rPr>
            </w:pPr>
            <w:r w:rsidRPr="00860C42">
              <w:rPr>
                <w:b/>
                <w:bCs/>
              </w:rPr>
              <w:t>Description of the Innovation</w:t>
            </w:r>
          </w:p>
        </w:tc>
      </w:tr>
      <w:tr w:rsidR="00DF14A3" w14:paraId="4C438204" w14:textId="77777777" w:rsidTr="00E36E5D">
        <w:trPr>
          <w:trHeight w:val="454"/>
        </w:trPr>
        <w:tc>
          <w:tcPr>
            <w:tcW w:w="1271" w:type="dxa"/>
            <w:tcBorders>
              <w:top w:val="single" w:sz="4" w:space="0" w:color="003C69" w:themeColor="accent1"/>
            </w:tcBorders>
            <w:vAlign w:val="bottom"/>
          </w:tcPr>
          <w:p w14:paraId="588833EE" w14:textId="77777777" w:rsidR="00DF14A3" w:rsidRPr="00860C42" w:rsidRDefault="00DF14A3" w:rsidP="00E36E5D">
            <w:pPr>
              <w:jc w:val="right"/>
              <w:rPr>
                <w:b/>
                <w:bCs/>
              </w:rPr>
            </w:pPr>
            <w:r w:rsidRPr="00860C42">
              <w:rPr>
                <w:b/>
                <w:bCs/>
              </w:rPr>
              <w:t>a.</w:t>
            </w:r>
          </w:p>
        </w:tc>
        <w:tc>
          <w:tcPr>
            <w:tcW w:w="9185" w:type="dxa"/>
            <w:tcBorders>
              <w:top w:val="single" w:sz="4" w:space="0" w:color="003C69" w:themeColor="accent1"/>
              <w:bottom w:val="single" w:sz="4" w:space="0" w:color="auto"/>
            </w:tcBorders>
            <w:vAlign w:val="bottom"/>
          </w:tcPr>
          <w:p w14:paraId="7C3D0707" w14:textId="77777777" w:rsidR="00DF14A3" w:rsidRDefault="003F6C90" w:rsidP="00E36E5D">
            <w:r>
              <w:t xml:space="preserve">Describe how this innovation will </w:t>
            </w:r>
            <w:r w:rsidR="003D59DF">
              <w:t xml:space="preserve">be </w:t>
            </w:r>
            <w:r>
              <w:t xml:space="preserve">used </w:t>
            </w:r>
            <w:r w:rsidR="00E36E5D">
              <w:t>once</w:t>
            </w:r>
            <w:r>
              <w:t xml:space="preserve"> realised</w:t>
            </w:r>
            <w:r w:rsidR="00860C42">
              <w:t>?</w:t>
            </w:r>
          </w:p>
        </w:tc>
      </w:tr>
      <w:tr w:rsidR="003F6C90" w14:paraId="5A4CF96B" w14:textId="77777777" w:rsidTr="00860C42">
        <w:tc>
          <w:tcPr>
            <w:tcW w:w="1271" w:type="dxa"/>
            <w:tcBorders>
              <w:right w:val="single" w:sz="4" w:space="0" w:color="auto"/>
            </w:tcBorders>
          </w:tcPr>
          <w:p w14:paraId="54DFB1A3" w14:textId="77777777" w:rsidR="003F6C90" w:rsidRPr="00860C42" w:rsidRDefault="003F6C90" w:rsidP="00E36E5D">
            <w:pPr>
              <w:jc w:val="right"/>
              <w:rPr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EA06B" w14:textId="77777777" w:rsidR="003F6C90" w:rsidRDefault="003F6C90" w:rsidP="007D16C9"/>
        </w:tc>
      </w:tr>
      <w:tr w:rsidR="00DF14A3" w14:paraId="6ED7A002" w14:textId="77777777" w:rsidTr="00E36E5D">
        <w:trPr>
          <w:trHeight w:val="454"/>
        </w:trPr>
        <w:tc>
          <w:tcPr>
            <w:tcW w:w="1271" w:type="dxa"/>
            <w:vAlign w:val="bottom"/>
          </w:tcPr>
          <w:p w14:paraId="560961D3" w14:textId="77777777" w:rsidR="00DF14A3" w:rsidRPr="00860C42" w:rsidRDefault="00DF14A3" w:rsidP="00E36E5D">
            <w:pPr>
              <w:jc w:val="right"/>
              <w:rPr>
                <w:b/>
                <w:bCs/>
              </w:rPr>
            </w:pPr>
            <w:r w:rsidRPr="00860C42">
              <w:rPr>
                <w:b/>
                <w:bCs/>
              </w:rPr>
              <w:t>b.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FAC155" w14:textId="77777777" w:rsidR="00DF14A3" w:rsidRDefault="00860C42" w:rsidP="00E36E5D">
            <w:r>
              <w:t>What is the specific need that the innovation will address?</w:t>
            </w:r>
          </w:p>
        </w:tc>
      </w:tr>
      <w:tr w:rsidR="003F6C90" w14:paraId="620FF8BC" w14:textId="77777777" w:rsidTr="00860C42">
        <w:tc>
          <w:tcPr>
            <w:tcW w:w="1271" w:type="dxa"/>
            <w:tcBorders>
              <w:right w:val="single" w:sz="4" w:space="0" w:color="auto"/>
            </w:tcBorders>
          </w:tcPr>
          <w:p w14:paraId="61226D87" w14:textId="77777777" w:rsidR="003F6C90" w:rsidRPr="00860C42" w:rsidRDefault="003F6C90" w:rsidP="00E36E5D">
            <w:pPr>
              <w:jc w:val="right"/>
              <w:rPr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B72D" w14:textId="77777777" w:rsidR="003F6C90" w:rsidRDefault="003F6C90" w:rsidP="007D16C9"/>
        </w:tc>
      </w:tr>
      <w:tr w:rsidR="00DF14A3" w14:paraId="5588502C" w14:textId="77777777" w:rsidTr="00E36E5D">
        <w:trPr>
          <w:trHeight w:val="454"/>
        </w:trPr>
        <w:tc>
          <w:tcPr>
            <w:tcW w:w="1271" w:type="dxa"/>
            <w:vAlign w:val="bottom"/>
          </w:tcPr>
          <w:p w14:paraId="19C637C4" w14:textId="77777777" w:rsidR="00DF14A3" w:rsidRPr="00860C42" w:rsidRDefault="00DF14A3" w:rsidP="00E36E5D">
            <w:pPr>
              <w:jc w:val="right"/>
              <w:rPr>
                <w:b/>
                <w:bCs/>
              </w:rPr>
            </w:pPr>
            <w:r w:rsidRPr="00860C42">
              <w:rPr>
                <w:b/>
                <w:bCs/>
              </w:rPr>
              <w:t>c.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56159F" w14:textId="77777777" w:rsidR="00DF14A3" w:rsidRDefault="00860C42" w:rsidP="00E36E5D">
            <w:r>
              <w:t>How do you know that it is a problem?</w:t>
            </w:r>
          </w:p>
        </w:tc>
      </w:tr>
      <w:tr w:rsidR="003F6C90" w14:paraId="456FA8DE" w14:textId="77777777" w:rsidTr="00860C42">
        <w:tc>
          <w:tcPr>
            <w:tcW w:w="1271" w:type="dxa"/>
            <w:tcBorders>
              <w:right w:val="single" w:sz="4" w:space="0" w:color="auto"/>
            </w:tcBorders>
          </w:tcPr>
          <w:p w14:paraId="697898E6" w14:textId="77777777" w:rsidR="003F6C90" w:rsidRPr="00860C42" w:rsidRDefault="003F6C90" w:rsidP="00E36E5D">
            <w:pPr>
              <w:jc w:val="right"/>
              <w:rPr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A57E" w14:textId="77777777" w:rsidR="003F6C90" w:rsidRDefault="003F6C90" w:rsidP="007D16C9"/>
        </w:tc>
      </w:tr>
      <w:tr w:rsidR="00DF14A3" w14:paraId="6CB59887" w14:textId="77777777" w:rsidTr="00E36E5D">
        <w:trPr>
          <w:trHeight w:val="454"/>
        </w:trPr>
        <w:tc>
          <w:tcPr>
            <w:tcW w:w="1271" w:type="dxa"/>
            <w:vAlign w:val="bottom"/>
          </w:tcPr>
          <w:p w14:paraId="67AE1B2C" w14:textId="77777777" w:rsidR="00DF14A3" w:rsidRPr="00860C42" w:rsidRDefault="00DF14A3" w:rsidP="00E36E5D">
            <w:pPr>
              <w:jc w:val="right"/>
              <w:rPr>
                <w:b/>
                <w:bCs/>
              </w:rPr>
            </w:pPr>
            <w:r w:rsidRPr="00860C42">
              <w:rPr>
                <w:b/>
                <w:bCs/>
              </w:rPr>
              <w:t>d.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554E9D" w14:textId="77777777" w:rsidR="00DF14A3" w:rsidRDefault="00DA3107" w:rsidP="00E36E5D">
            <w:r>
              <w:t>What are the critical attributes that the solution must possess to address this problem?</w:t>
            </w:r>
          </w:p>
        </w:tc>
      </w:tr>
      <w:tr w:rsidR="003F6C90" w14:paraId="6F80CBB9" w14:textId="77777777" w:rsidTr="00860C42">
        <w:tc>
          <w:tcPr>
            <w:tcW w:w="1271" w:type="dxa"/>
            <w:tcBorders>
              <w:right w:val="single" w:sz="4" w:space="0" w:color="auto"/>
            </w:tcBorders>
          </w:tcPr>
          <w:p w14:paraId="0DA9556D" w14:textId="77777777" w:rsidR="003F6C90" w:rsidRPr="00860C42" w:rsidRDefault="003F6C90" w:rsidP="00E36E5D">
            <w:pPr>
              <w:jc w:val="right"/>
              <w:rPr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FD1B" w14:textId="77777777" w:rsidR="003F6C90" w:rsidRDefault="003F6C90" w:rsidP="007D16C9"/>
        </w:tc>
      </w:tr>
      <w:tr w:rsidR="00DF14A3" w14:paraId="3F579CCE" w14:textId="77777777" w:rsidTr="00E36E5D">
        <w:trPr>
          <w:trHeight w:val="454"/>
        </w:trPr>
        <w:tc>
          <w:tcPr>
            <w:tcW w:w="1271" w:type="dxa"/>
            <w:vAlign w:val="bottom"/>
          </w:tcPr>
          <w:p w14:paraId="3B146D05" w14:textId="77777777" w:rsidR="00DF14A3" w:rsidRPr="00860C42" w:rsidRDefault="00DF14A3" w:rsidP="00E36E5D">
            <w:pPr>
              <w:jc w:val="right"/>
              <w:rPr>
                <w:b/>
                <w:bCs/>
              </w:rPr>
            </w:pPr>
            <w:r w:rsidRPr="00860C42">
              <w:rPr>
                <w:b/>
                <w:bCs/>
              </w:rPr>
              <w:t>e.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7398D" w14:textId="77777777" w:rsidR="00DF14A3" w:rsidRDefault="00860C42" w:rsidP="00E36E5D">
            <w:r>
              <w:t>Who are the potential users and/or clients for the technology?</w:t>
            </w:r>
          </w:p>
        </w:tc>
      </w:tr>
      <w:tr w:rsidR="00DF14A3" w14:paraId="2203A7CE" w14:textId="77777777" w:rsidTr="00E36E5D">
        <w:tc>
          <w:tcPr>
            <w:tcW w:w="1271" w:type="dxa"/>
            <w:tcBorders>
              <w:right w:val="single" w:sz="4" w:space="0" w:color="auto"/>
            </w:tcBorders>
          </w:tcPr>
          <w:p w14:paraId="1F2768B9" w14:textId="77777777" w:rsidR="00DF14A3" w:rsidRPr="00860C42" w:rsidRDefault="00DF14A3" w:rsidP="00860C42">
            <w:pPr>
              <w:jc w:val="right"/>
              <w:rPr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4B89" w14:textId="77777777" w:rsidR="00DF14A3" w:rsidRDefault="00DF14A3" w:rsidP="007D16C9"/>
        </w:tc>
      </w:tr>
      <w:tr w:rsidR="00E36E5D" w14:paraId="42EB521D" w14:textId="77777777" w:rsidTr="00E36E5D">
        <w:tc>
          <w:tcPr>
            <w:tcW w:w="1271" w:type="dxa"/>
          </w:tcPr>
          <w:p w14:paraId="014945EF" w14:textId="77777777" w:rsidR="00E36E5D" w:rsidRPr="00860C42" w:rsidRDefault="00E36E5D" w:rsidP="00860C42">
            <w:pPr>
              <w:jc w:val="right"/>
              <w:rPr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</w:tcBorders>
          </w:tcPr>
          <w:p w14:paraId="730C88DC" w14:textId="77777777" w:rsidR="00E36E5D" w:rsidRDefault="00E36E5D" w:rsidP="007D16C9"/>
        </w:tc>
      </w:tr>
      <w:tr w:rsidR="00DF14A3" w:rsidRPr="00860C42" w14:paraId="2FDC3979" w14:textId="77777777" w:rsidTr="00E36E5D">
        <w:trPr>
          <w:trHeight w:val="567"/>
        </w:trPr>
        <w:tc>
          <w:tcPr>
            <w:tcW w:w="1271" w:type="dxa"/>
            <w:tcBorders>
              <w:bottom w:val="single" w:sz="4" w:space="0" w:color="003C69" w:themeColor="accent1"/>
            </w:tcBorders>
            <w:vAlign w:val="bottom"/>
          </w:tcPr>
          <w:p w14:paraId="58BA0105" w14:textId="77777777" w:rsidR="00DF14A3" w:rsidRPr="00860C42" w:rsidRDefault="00DF14A3" w:rsidP="00860C42">
            <w:pPr>
              <w:jc w:val="right"/>
              <w:rPr>
                <w:b/>
                <w:bCs/>
              </w:rPr>
            </w:pPr>
            <w:r w:rsidRPr="00860C42">
              <w:rPr>
                <w:b/>
                <w:bCs/>
              </w:rPr>
              <w:t>1.2.</w:t>
            </w:r>
          </w:p>
        </w:tc>
        <w:tc>
          <w:tcPr>
            <w:tcW w:w="9185" w:type="dxa"/>
            <w:tcBorders>
              <w:bottom w:val="single" w:sz="4" w:space="0" w:color="003C69" w:themeColor="accent1"/>
            </w:tcBorders>
            <w:vAlign w:val="bottom"/>
          </w:tcPr>
          <w:p w14:paraId="72C5F887" w14:textId="77777777" w:rsidR="00DF14A3" w:rsidRPr="00860C42" w:rsidRDefault="00DF14A3" w:rsidP="00860C42">
            <w:pPr>
              <w:rPr>
                <w:b/>
                <w:bCs/>
              </w:rPr>
            </w:pPr>
            <w:r w:rsidRPr="00860C42">
              <w:rPr>
                <w:b/>
                <w:bCs/>
              </w:rPr>
              <w:t>Project Overview</w:t>
            </w:r>
          </w:p>
        </w:tc>
      </w:tr>
      <w:tr w:rsidR="00DF14A3" w14:paraId="772BB7F7" w14:textId="77777777" w:rsidTr="006B4380">
        <w:trPr>
          <w:trHeight w:val="567"/>
        </w:trPr>
        <w:tc>
          <w:tcPr>
            <w:tcW w:w="1271" w:type="dxa"/>
            <w:tcBorders>
              <w:top w:val="single" w:sz="4" w:space="0" w:color="003C69" w:themeColor="accent1"/>
            </w:tcBorders>
            <w:vAlign w:val="bottom"/>
          </w:tcPr>
          <w:p w14:paraId="2E95961F" w14:textId="77777777" w:rsidR="00DF14A3" w:rsidRPr="00860C42" w:rsidRDefault="00DF14A3" w:rsidP="00E36E5D">
            <w:pPr>
              <w:jc w:val="right"/>
              <w:rPr>
                <w:b/>
                <w:bCs/>
              </w:rPr>
            </w:pPr>
            <w:r w:rsidRPr="00860C42">
              <w:rPr>
                <w:b/>
                <w:bCs/>
              </w:rPr>
              <w:t>a.</w:t>
            </w:r>
          </w:p>
        </w:tc>
        <w:tc>
          <w:tcPr>
            <w:tcW w:w="9185" w:type="dxa"/>
            <w:tcBorders>
              <w:top w:val="single" w:sz="4" w:space="0" w:color="003C69" w:themeColor="accent1"/>
              <w:bottom w:val="single" w:sz="4" w:space="0" w:color="auto"/>
            </w:tcBorders>
            <w:vAlign w:val="bottom"/>
          </w:tcPr>
          <w:p w14:paraId="3BAD01D2" w14:textId="77777777" w:rsidR="00DF14A3" w:rsidRDefault="00DA3107" w:rsidP="00E36E5D">
            <w:r>
              <w:t>What is the specific UCT technology or innovation that will be developed through this project?</w:t>
            </w:r>
          </w:p>
        </w:tc>
      </w:tr>
      <w:tr w:rsidR="003F6C90" w14:paraId="3439672C" w14:textId="77777777" w:rsidTr="00860C42">
        <w:tc>
          <w:tcPr>
            <w:tcW w:w="1271" w:type="dxa"/>
            <w:tcBorders>
              <w:right w:val="single" w:sz="4" w:space="0" w:color="auto"/>
            </w:tcBorders>
          </w:tcPr>
          <w:p w14:paraId="633D8766" w14:textId="77777777" w:rsidR="003F6C90" w:rsidRPr="00860C42" w:rsidRDefault="003F6C90" w:rsidP="00E36E5D">
            <w:pPr>
              <w:jc w:val="right"/>
              <w:rPr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39E2" w14:textId="77777777" w:rsidR="003F6C90" w:rsidRDefault="003F6C90" w:rsidP="00DF14A3"/>
        </w:tc>
      </w:tr>
      <w:tr w:rsidR="00DF14A3" w14:paraId="511784B2" w14:textId="77777777" w:rsidTr="00E36E5D">
        <w:trPr>
          <w:trHeight w:val="454"/>
        </w:trPr>
        <w:tc>
          <w:tcPr>
            <w:tcW w:w="1271" w:type="dxa"/>
            <w:vAlign w:val="bottom"/>
          </w:tcPr>
          <w:p w14:paraId="1937D52F" w14:textId="77777777" w:rsidR="00DF14A3" w:rsidRPr="00860C42" w:rsidRDefault="00DF14A3" w:rsidP="00E36E5D">
            <w:pPr>
              <w:jc w:val="right"/>
              <w:rPr>
                <w:b/>
                <w:bCs/>
              </w:rPr>
            </w:pPr>
            <w:r w:rsidRPr="00860C42">
              <w:rPr>
                <w:b/>
                <w:bCs/>
              </w:rPr>
              <w:t>b.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FA2985" w14:textId="77777777" w:rsidR="00DF14A3" w:rsidRDefault="001A0149" w:rsidP="00E36E5D">
            <w:r>
              <w:t>Which aspects of the solution have already been demonstrated</w:t>
            </w:r>
            <w:r w:rsidR="00DA3107">
              <w:t>?</w:t>
            </w:r>
          </w:p>
        </w:tc>
      </w:tr>
      <w:tr w:rsidR="003F6C90" w14:paraId="0DE9AFE4" w14:textId="77777777" w:rsidTr="00860C42">
        <w:tc>
          <w:tcPr>
            <w:tcW w:w="1271" w:type="dxa"/>
            <w:tcBorders>
              <w:right w:val="single" w:sz="4" w:space="0" w:color="auto"/>
            </w:tcBorders>
          </w:tcPr>
          <w:p w14:paraId="0E4A6F0B" w14:textId="77777777" w:rsidR="003F6C90" w:rsidRPr="00860C42" w:rsidRDefault="003F6C90" w:rsidP="00E36E5D">
            <w:pPr>
              <w:jc w:val="right"/>
              <w:rPr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2AC52" w14:textId="77777777" w:rsidR="003F6C90" w:rsidRDefault="003F6C90" w:rsidP="00DF14A3"/>
        </w:tc>
      </w:tr>
      <w:tr w:rsidR="00DF14A3" w14:paraId="09D61DC0" w14:textId="77777777" w:rsidTr="00E36E5D">
        <w:trPr>
          <w:trHeight w:val="454"/>
        </w:trPr>
        <w:tc>
          <w:tcPr>
            <w:tcW w:w="1271" w:type="dxa"/>
            <w:vAlign w:val="bottom"/>
          </w:tcPr>
          <w:p w14:paraId="590D7918" w14:textId="77777777" w:rsidR="00DF14A3" w:rsidRPr="00860C42" w:rsidRDefault="00DF14A3" w:rsidP="00E36E5D">
            <w:pPr>
              <w:jc w:val="right"/>
              <w:rPr>
                <w:b/>
                <w:bCs/>
              </w:rPr>
            </w:pPr>
            <w:r w:rsidRPr="00860C42">
              <w:rPr>
                <w:b/>
                <w:bCs/>
              </w:rPr>
              <w:t>c.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EB818E" w14:textId="77777777" w:rsidR="00DF14A3" w:rsidRDefault="001A0149" w:rsidP="00E36E5D">
            <w:r>
              <w:t>What is the aim of this project?</w:t>
            </w:r>
          </w:p>
        </w:tc>
      </w:tr>
      <w:tr w:rsidR="003F6C90" w14:paraId="56D8BA60" w14:textId="77777777" w:rsidTr="00860C42">
        <w:tc>
          <w:tcPr>
            <w:tcW w:w="1271" w:type="dxa"/>
            <w:tcBorders>
              <w:right w:val="single" w:sz="4" w:space="0" w:color="auto"/>
            </w:tcBorders>
          </w:tcPr>
          <w:p w14:paraId="763FF749" w14:textId="77777777" w:rsidR="003F6C90" w:rsidRPr="00860C42" w:rsidRDefault="003F6C90" w:rsidP="00E36E5D">
            <w:pPr>
              <w:jc w:val="right"/>
              <w:rPr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8FA1" w14:textId="77777777" w:rsidR="003F6C90" w:rsidRDefault="003F6C90" w:rsidP="00DF14A3"/>
        </w:tc>
      </w:tr>
      <w:tr w:rsidR="00DF14A3" w14:paraId="4B5A745C" w14:textId="77777777" w:rsidTr="00E36E5D">
        <w:trPr>
          <w:trHeight w:val="454"/>
        </w:trPr>
        <w:tc>
          <w:tcPr>
            <w:tcW w:w="1271" w:type="dxa"/>
            <w:vAlign w:val="bottom"/>
          </w:tcPr>
          <w:p w14:paraId="5372D921" w14:textId="77777777" w:rsidR="00DF14A3" w:rsidRPr="00860C42" w:rsidRDefault="00DF14A3" w:rsidP="00E36E5D">
            <w:pPr>
              <w:jc w:val="right"/>
              <w:rPr>
                <w:b/>
                <w:bCs/>
              </w:rPr>
            </w:pPr>
            <w:r w:rsidRPr="00860C42">
              <w:rPr>
                <w:b/>
                <w:bCs/>
              </w:rPr>
              <w:t>d.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00A22C" w14:textId="77777777" w:rsidR="00DF14A3" w:rsidRDefault="00DA3107" w:rsidP="00E36E5D">
            <w:r>
              <w:t>What are the deliverables/outputs of the project?</w:t>
            </w:r>
          </w:p>
        </w:tc>
      </w:tr>
      <w:tr w:rsidR="003F6C90" w14:paraId="355C0C6B" w14:textId="77777777" w:rsidTr="00860C42">
        <w:tc>
          <w:tcPr>
            <w:tcW w:w="1271" w:type="dxa"/>
            <w:tcBorders>
              <w:right w:val="single" w:sz="4" w:space="0" w:color="auto"/>
            </w:tcBorders>
          </w:tcPr>
          <w:p w14:paraId="682EC95B" w14:textId="77777777" w:rsidR="003F6C90" w:rsidRPr="00860C42" w:rsidRDefault="003F6C90" w:rsidP="00E36E5D">
            <w:pPr>
              <w:jc w:val="right"/>
              <w:rPr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FA363" w14:textId="77777777" w:rsidR="003F6C90" w:rsidRDefault="003F6C90" w:rsidP="00DF14A3"/>
        </w:tc>
      </w:tr>
      <w:tr w:rsidR="00DF14A3" w14:paraId="08B8F36B" w14:textId="77777777" w:rsidTr="00E36E5D">
        <w:trPr>
          <w:trHeight w:val="454"/>
        </w:trPr>
        <w:tc>
          <w:tcPr>
            <w:tcW w:w="1271" w:type="dxa"/>
            <w:vAlign w:val="bottom"/>
          </w:tcPr>
          <w:p w14:paraId="27553D97" w14:textId="77777777" w:rsidR="00DF14A3" w:rsidRPr="00860C42" w:rsidRDefault="00DF14A3" w:rsidP="00E36E5D">
            <w:pPr>
              <w:jc w:val="right"/>
              <w:rPr>
                <w:b/>
                <w:bCs/>
              </w:rPr>
            </w:pPr>
            <w:r w:rsidRPr="00860C42">
              <w:rPr>
                <w:b/>
                <w:bCs/>
              </w:rPr>
              <w:t>e.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287FBB" w14:textId="77777777" w:rsidR="00DF14A3" w:rsidRDefault="00DA3107" w:rsidP="00E36E5D">
            <w:r>
              <w:t xml:space="preserve">What </w:t>
            </w:r>
            <w:r w:rsidR="001A0149">
              <w:t xml:space="preserve">development </w:t>
            </w:r>
            <w:r>
              <w:t>milestones will be achieved on completion of this project?</w:t>
            </w:r>
          </w:p>
        </w:tc>
      </w:tr>
      <w:tr w:rsidR="00DF14A3" w14:paraId="790ABFE6" w14:textId="77777777" w:rsidTr="00860C42">
        <w:tc>
          <w:tcPr>
            <w:tcW w:w="1271" w:type="dxa"/>
            <w:tcBorders>
              <w:right w:val="single" w:sz="4" w:space="0" w:color="auto"/>
            </w:tcBorders>
          </w:tcPr>
          <w:p w14:paraId="3A5EF21D" w14:textId="77777777" w:rsidR="00DF14A3" w:rsidRPr="00860C42" w:rsidRDefault="00DF14A3" w:rsidP="00860C42">
            <w:pPr>
              <w:jc w:val="right"/>
              <w:rPr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1CBF" w14:textId="77777777" w:rsidR="00DF14A3" w:rsidRDefault="00DF14A3" w:rsidP="00DF14A3"/>
        </w:tc>
      </w:tr>
      <w:tr w:rsidR="00DA3107" w14:paraId="016B0DAA" w14:textId="77777777" w:rsidTr="00555DF0">
        <w:trPr>
          <w:trHeight w:val="454"/>
        </w:trPr>
        <w:tc>
          <w:tcPr>
            <w:tcW w:w="1271" w:type="dxa"/>
            <w:vAlign w:val="bottom"/>
          </w:tcPr>
          <w:p w14:paraId="2C70C5B4" w14:textId="77777777" w:rsidR="00DA3107" w:rsidRPr="00860C42" w:rsidRDefault="001A0149" w:rsidP="00555DF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DA3107" w:rsidRPr="00860C42">
              <w:rPr>
                <w:b/>
                <w:bCs/>
              </w:rPr>
              <w:t>.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5D5AA3" w14:textId="77777777" w:rsidR="00DA3107" w:rsidRDefault="00DA3107" w:rsidP="00555DF0">
            <w:r>
              <w:t>What are the next steps following this round of development?</w:t>
            </w:r>
          </w:p>
        </w:tc>
      </w:tr>
      <w:tr w:rsidR="00DA3107" w14:paraId="45E80FEA" w14:textId="77777777" w:rsidTr="00555DF0">
        <w:tc>
          <w:tcPr>
            <w:tcW w:w="1271" w:type="dxa"/>
            <w:tcBorders>
              <w:right w:val="single" w:sz="4" w:space="0" w:color="auto"/>
            </w:tcBorders>
          </w:tcPr>
          <w:p w14:paraId="02F7DC59" w14:textId="77777777" w:rsidR="00DA3107" w:rsidRPr="00860C42" w:rsidRDefault="00DA3107" w:rsidP="00555DF0">
            <w:pPr>
              <w:jc w:val="right"/>
              <w:rPr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EE8A" w14:textId="77777777" w:rsidR="00DA3107" w:rsidRDefault="00DA3107" w:rsidP="00555DF0"/>
        </w:tc>
      </w:tr>
      <w:tr w:rsidR="00DA3107" w14:paraId="40F1FA8A" w14:textId="77777777" w:rsidTr="00555DF0">
        <w:tc>
          <w:tcPr>
            <w:tcW w:w="1271" w:type="dxa"/>
          </w:tcPr>
          <w:p w14:paraId="72B76530" w14:textId="77777777" w:rsidR="00DA3107" w:rsidRPr="00860C42" w:rsidRDefault="00DA3107" w:rsidP="00555DF0">
            <w:pPr>
              <w:jc w:val="right"/>
              <w:rPr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</w:tcBorders>
          </w:tcPr>
          <w:p w14:paraId="00B1D2D6" w14:textId="77777777" w:rsidR="00DA3107" w:rsidRDefault="00DA3107" w:rsidP="00555DF0"/>
        </w:tc>
      </w:tr>
      <w:tr w:rsidR="00DF14A3" w:rsidRPr="00860C42" w14:paraId="55649BF1" w14:textId="77777777" w:rsidTr="00E36E5D">
        <w:trPr>
          <w:trHeight w:val="567"/>
        </w:trPr>
        <w:tc>
          <w:tcPr>
            <w:tcW w:w="1271" w:type="dxa"/>
            <w:tcBorders>
              <w:bottom w:val="single" w:sz="4" w:space="0" w:color="003C69" w:themeColor="accent1"/>
            </w:tcBorders>
            <w:vAlign w:val="bottom"/>
          </w:tcPr>
          <w:p w14:paraId="1E254CB7" w14:textId="77777777" w:rsidR="00DF14A3" w:rsidRPr="00860C42" w:rsidRDefault="00DF14A3" w:rsidP="00860C42">
            <w:pPr>
              <w:jc w:val="right"/>
              <w:rPr>
                <w:b/>
                <w:bCs/>
              </w:rPr>
            </w:pPr>
            <w:r w:rsidRPr="00860C42">
              <w:rPr>
                <w:b/>
                <w:bCs/>
              </w:rPr>
              <w:t>1.3.</w:t>
            </w:r>
          </w:p>
        </w:tc>
        <w:tc>
          <w:tcPr>
            <w:tcW w:w="9185" w:type="dxa"/>
            <w:tcBorders>
              <w:bottom w:val="single" w:sz="4" w:space="0" w:color="003C69" w:themeColor="accent1"/>
            </w:tcBorders>
            <w:vAlign w:val="bottom"/>
          </w:tcPr>
          <w:p w14:paraId="17FCB97D" w14:textId="77777777" w:rsidR="00DF14A3" w:rsidRPr="00860C42" w:rsidRDefault="003F6C90" w:rsidP="00860C42">
            <w:pPr>
              <w:rPr>
                <w:b/>
                <w:bCs/>
              </w:rPr>
            </w:pPr>
            <w:r w:rsidRPr="00860C42">
              <w:rPr>
                <w:b/>
                <w:bCs/>
              </w:rPr>
              <w:t>Project history and motivation</w:t>
            </w:r>
          </w:p>
        </w:tc>
      </w:tr>
      <w:tr w:rsidR="00DF14A3" w14:paraId="7BAD918A" w14:textId="77777777" w:rsidTr="00DA3107">
        <w:trPr>
          <w:trHeight w:val="397"/>
        </w:trPr>
        <w:tc>
          <w:tcPr>
            <w:tcW w:w="1271" w:type="dxa"/>
            <w:tcBorders>
              <w:top w:val="single" w:sz="4" w:space="0" w:color="003C69" w:themeColor="accent1"/>
            </w:tcBorders>
            <w:vAlign w:val="bottom"/>
          </w:tcPr>
          <w:p w14:paraId="0FBF5AD9" w14:textId="77777777" w:rsidR="00DF14A3" w:rsidRPr="00860C42" w:rsidRDefault="00DF14A3" w:rsidP="00DA3107">
            <w:pPr>
              <w:jc w:val="right"/>
              <w:rPr>
                <w:b/>
                <w:bCs/>
              </w:rPr>
            </w:pPr>
            <w:r w:rsidRPr="00860C42">
              <w:rPr>
                <w:b/>
                <w:bCs/>
              </w:rPr>
              <w:t>a.</w:t>
            </w:r>
          </w:p>
        </w:tc>
        <w:tc>
          <w:tcPr>
            <w:tcW w:w="9185" w:type="dxa"/>
            <w:tcBorders>
              <w:top w:val="single" w:sz="4" w:space="0" w:color="003C69" w:themeColor="accent1"/>
              <w:bottom w:val="single" w:sz="4" w:space="0" w:color="auto"/>
            </w:tcBorders>
            <w:vAlign w:val="bottom"/>
          </w:tcPr>
          <w:p w14:paraId="3B0CF8B2" w14:textId="77777777" w:rsidR="00DF14A3" w:rsidRDefault="001A0149" w:rsidP="00DA3107">
            <w:r>
              <w:t>How was this project funded until now?</w:t>
            </w:r>
          </w:p>
        </w:tc>
      </w:tr>
      <w:tr w:rsidR="003F6C90" w14:paraId="5A29C8E9" w14:textId="77777777" w:rsidTr="00860C42">
        <w:tc>
          <w:tcPr>
            <w:tcW w:w="1271" w:type="dxa"/>
            <w:tcBorders>
              <w:right w:val="single" w:sz="4" w:space="0" w:color="auto"/>
            </w:tcBorders>
          </w:tcPr>
          <w:p w14:paraId="4CB542E8" w14:textId="77777777" w:rsidR="003F6C90" w:rsidRPr="00860C42" w:rsidRDefault="003F6C90" w:rsidP="00DA3107">
            <w:pPr>
              <w:jc w:val="right"/>
              <w:rPr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AE26" w14:textId="77777777" w:rsidR="003F6C90" w:rsidRDefault="003F6C90" w:rsidP="00DF14A3"/>
        </w:tc>
      </w:tr>
      <w:tr w:rsidR="00DF14A3" w14:paraId="4F304F7E" w14:textId="77777777" w:rsidTr="00DA3107">
        <w:trPr>
          <w:trHeight w:val="454"/>
        </w:trPr>
        <w:tc>
          <w:tcPr>
            <w:tcW w:w="1271" w:type="dxa"/>
            <w:vAlign w:val="bottom"/>
          </w:tcPr>
          <w:p w14:paraId="100D7C12" w14:textId="77777777" w:rsidR="00DF14A3" w:rsidRPr="00860C42" w:rsidRDefault="00DF14A3" w:rsidP="00DA3107">
            <w:pPr>
              <w:jc w:val="right"/>
              <w:rPr>
                <w:b/>
                <w:bCs/>
              </w:rPr>
            </w:pPr>
            <w:r w:rsidRPr="00860C42">
              <w:rPr>
                <w:b/>
                <w:bCs/>
              </w:rPr>
              <w:t>b.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5D87D1" w14:textId="77777777" w:rsidR="00DF14A3" w:rsidRDefault="001A0149" w:rsidP="00DA3107">
            <w:r>
              <w:t>Name previous funders and their expectations of the project?</w:t>
            </w:r>
          </w:p>
        </w:tc>
      </w:tr>
      <w:tr w:rsidR="003F6C90" w14:paraId="0F193A3C" w14:textId="77777777" w:rsidTr="00860C42">
        <w:tc>
          <w:tcPr>
            <w:tcW w:w="1271" w:type="dxa"/>
            <w:tcBorders>
              <w:right w:val="single" w:sz="4" w:space="0" w:color="auto"/>
            </w:tcBorders>
          </w:tcPr>
          <w:p w14:paraId="0B666447" w14:textId="77777777" w:rsidR="003F6C90" w:rsidRPr="00860C42" w:rsidRDefault="003F6C90" w:rsidP="00DA3107">
            <w:pPr>
              <w:jc w:val="right"/>
              <w:rPr>
                <w:b/>
                <w:bCs/>
              </w:rPr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A08D" w14:textId="77777777" w:rsidR="003F6C90" w:rsidRDefault="003F6C90" w:rsidP="00DF14A3"/>
        </w:tc>
      </w:tr>
      <w:tr w:rsidR="00DF14A3" w14:paraId="17480128" w14:textId="77777777" w:rsidTr="00DA3107">
        <w:trPr>
          <w:trHeight w:val="454"/>
        </w:trPr>
        <w:tc>
          <w:tcPr>
            <w:tcW w:w="1271" w:type="dxa"/>
            <w:vAlign w:val="bottom"/>
          </w:tcPr>
          <w:p w14:paraId="55DBD0C2" w14:textId="77777777" w:rsidR="00DF14A3" w:rsidRPr="00860C42" w:rsidRDefault="00DF14A3" w:rsidP="00DA3107">
            <w:pPr>
              <w:jc w:val="right"/>
              <w:rPr>
                <w:b/>
                <w:bCs/>
              </w:rPr>
            </w:pPr>
            <w:r w:rsidRPr="00860C42">
              <w:rPr>
                <w:b/>
                <w:bCs/>
              </w:rPr>
              <w:t>c.</w:t>
            </w:r>
          </w:p>
        </w:tc>
        <w:tc>
          <w:tcPr>
            <w:tcW w:w="918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E48ED2" w14:textId="77777777" w:rsidR="00DF14A3" w:rsidRDefault="001A0149" w:rsidP="00DA3107">
            <w:r>
              <w:t>How does this project enable your broader research goals and pipeline?</w:t>
            </w:r>
          </w:p>
        </w:tc>
      </w:tr>
      <w:tr w:rsidR="00DF14A3" w14:paraId="12F899DD" w14:textId="77777777" w:rsidTr="00860C42">
        <w:tc>
          <w:tcPr>
            <w:tcW w:w="1271" w:type="dxa"/>
            <w:tcBorders>
              <w:right w:val="single" w:sz="4" w:space="0" w:color="auto"/>
            </w:tcBorders>
          </w:tcPr>
          <w:p w14:paraId="4061208A" w14:textId="77777777" w:rsidR="00DF14A3" w:rsidRDefault="00DF14A3" w:rsidP="00DF14A3">
            <w:pPr>
              <w:jc w:val="right"/>
            </w:pPr>
          </w:p>
        </w:tc>
        <w:tc>
          <w:tcPr>
            <w:tcW w:w="9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A3322" w14:textId="77777777" w:rsidR="00DF14A3" w:rsidRDefault="00DF14A3" w:rsidP="00DF14A3"/>
        </w:tc>
      </w:tr>
      <w:tr w:rsidR="00DF14A3" w14:paraId="211179F7" w14:textId="77777777" w:rsidTr="00860C42">
        <w:tc>
          <w:tcPr>
            <w:tcW w:w="1271" w:type="dxa"/>
          </w:tcPr>
          <w:p w14:paraId="66336616" w14:textId="77777777" w:rsidR="00DF14A3" w:rsidRDefault="00DF14A3" w:rsidP="00DF14A3">
            <w:pPr>
              <w:jc w:val="right"/>
            </w:pPr>
          </w:p>
        </w:tc>
        <w:tc>
          <w:tcPr>
            <w:tcW w:w="9185" w:type="dxa"/>
            <w:tcBorders>
              <w:top w:val="single" w:sz="4" w:space="0" w:color="auto"/>
            </w:tcBorders>
          </w:tcPr>
          <w:p w14:paraId="5CE039AD" w14:textId="77777777" w:rsidR="00DF14A3" w:rsidRDefault="00DF14A3" w:rsidP="00DF14A3"/>
        </w:tc>
      </w:tr>
    </w:tbl>
    <w:p w14:paraId="3680C396" w14:textId="77777777" w:rsidR="00AF1734" w:rsidRDefault="00137D8B">
      <w:r>
        <w:t xml:space="preserve">Please submit your expression of interest to the UCT </w:t>
      </w:r>
      <w:r w:rsidRPr="00137D8B">
        <w:t>Innovation Builder Fund</w:t>
      </w:r>
      <w:r>
        <w:t>:</w:t>
      </w:r>
      <w:r w:rsidRPr="00137D8B">
        <w:t xml:space="preserve"> </w:t>
      </w:r>
      <w:hyperlink r:id="rId10" w:history="1">
        <w:r w:rsidRPr="007D6236">
          <w:rPr>
            <w:rStyle w:val="Hyperlink"/>
          </w:rPr>
          <w:t>InnovationBuilderFund@uct.ac.za</w:t>
        </w:r>
      </w:hyperlink>
    </w:p>
    <w:p w14:paraId="04DC1694" w14:textId="77777777" w:rsidR="00137D8B" w:rsidRDefault="00137D8B"/>
    <w:p w14:paraId="0A5AF161" w14:textId="77777777" w:rsidR="001A0149" w:rsidRDefault="00DE2832">
      <w:r>
        <w:t xml:space="preserve">For more information about the fund and to learn more about fundable activities please visit the </w:t>
      </w:r>
      <w:hyperlink r:id="rId11">
        <w:r w:rsidRPr="4857D49A">
          <w:rPr>
            <w:rStyle w:val="Hyperlink"/>
          </w:rPr>
          <w:t>link</w:t>
        </w:r>
      </w:hyperlink>
      <w:r>
        <w:t xml:space="preserve">, Or contact </w:t>
      </w:r>
      <w:hyperlink r:id="rId12">
        <w:r w:rsidR="007909DC" w:rsidRPr="4857D49A">
          <w:rPr>
            <w:rStyle w:val="Hyperlink"/>
          </w:rPr>
          <w:t>Fred van der Post</w:t>
        </w:r>
        <w:r w:rsidRPr="4857D49A">
          <w:rPr>
            <w:rStyle w:val="Hyperlink"/>
          </w:rPr>
          <w:t> </w:t>
        </w:r>
      </w:hyperlink>
    </w:p>
    <w:p w14:paraId="5DEABFE6" w14:textId="77777777" w:rsidR="006B4380" w:rsidRDefault="006B4380">
      <w:pPr>
        <w:sectPr w:rsidR="006B4380" w:rsidSect="00E45E22">
          <w:headerReference w:type="default" r:id="rId13"/>
          <w:footerReference w:type="defaul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1D0B419" w14:textId="77777777" w:rsidR="006B4380" w:rsidRDefault="006B438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009"/>
        <w:gridCol w:w="1048"/>
        <w:gridCol w:w="977"/>
        <w:gridCol w:w="3259"/>
        <w:gridCol w:w="1474"/>
        <w:gridCol w:w="1253"/>
        <w:gridCol w:w="1385"/>
        <w:gridCol w:w="2284"/>
      </w:tblGrid>
      <w:tr w:rsidR="006149E1" w:rsidRPr="00DF14A3" w14:paraId="1A3D68C4" w14:textId="77777777" w:rsidTr="003D0605">
        <w:tc>
          <w:tcPr>
            <w:tcW w:w="15398" w:type="dxa"/>
            <w:gridSpan w:val="9"/>
            <w:tcBorders>
              <w:bottom w:val="single" w:sz="4" w:space="0" w:color="auto"/>
            </w:tcBorders>
          </w:tcPr>
          <w:p w14:paraId="0E99D8E2" w14:textId="77777777" w:rsidR="006149E1" w:rsidRPr="00233EBC" w:rsidRDefault="006149E1" w:rsidP="00233EBC">
            <w:pPr>
              <w:rPr>
                <w:color w:val="003C69" w:themeColor="accent1"/>
                <w:sz w:val="24"/>
              </w:rPr>
            </w:pPr>
            <w:r w:rsidRPr="00233EBC">
              <w:rPr>
                <w:color w:val="003C69" w:themeColor="accent1"/>
                <w:sz w:val="24"/>
              </w:rPr>
              <w:t>Section 2</w:t>
            </w:r>
          </w:p>
          <w:p w14:paraId="3F22199D" w14:textId="77777777" w:rsidR="006149E1" w:rsidRPr="00DF14A3" w:rsidRDefault="006149E1" w:rsidP="00233EBC">
            <w:pPr>
              <w:rPr>
                <w:color w:val="0070C0"/>
                <w:sz w:val="24"/>
              </w:rPr>
            </w:pPr>
            <w:r w:rsidRPr="00DF14A3">
              <w:rPr>
                <w:color w:val="0070C0"/>
                <w:sz w:val="24"/>
              </w:rPr>
              <w:t xml:space="preserve">Project Plan </w:t>
            </w:r>
            <w:r>
              <w:rPr>
                <w:color w:val="0070C0"/>
                <w:sz w:val="24"/>
              </w:rPr>
              <w:t>&amp;</w:t>
            </w:r>
            <w:r w:rsidRPr="00DF14A3">
              <w:rPr>
                <w:color w:val="0070C0"/>
                <w:sz w:val="24"/>
              </w:rPr>
              <w:t xml:space="preserve"> Budget</w:t>
            </w:r>
          </w:p>
        </w:tc>
      </w:tr>
      <w:tr w:rsidR="002C1529" w:rsidRPr="006B4380" w14:paraId="43ECB57E" w14:textId="77777777" w:rsidTr="002C1529">
        <w:tc>
          <w:tcPr>
            <w:tcW w:w="709" w:type="dxa"/>
            <w:tcBorders>
              <w:bottom w:val="single" w:sz="4" w:space="0" w:color="auto"/>
            </w:tcBorders>
          </w:tcPr>
          <w:p w14:paraId="40E8DAAE" w14:textId="77777777" w:rsidR="002C1529" w:rsidRPr="006B4380" w:rsidRDefault="002C1529" w:rsidP="000A3D31">
            <w:pPr>
              <w:rPr>
                <w:szCs w:val="22"/>
              </w:rPr>
            </w:pPr>
          </w:p>
        </w:tc>
        <w:tc>
          <w:tcPr>
            <w:tcW w:w="14689" w:type="dxa"/>
            <w:gridSpan w:val="8"/>
            <w:tcBorders>
              <w:bottom w:val="single" w:sz="4" w:space="0" w:color="auto"/>
            </w:tcBorders>
          </w:tcPr>
          <w:p w14:paraId="401A16E2" w14:textId="77777777" w:rsidR="002C1529" w:rsidRPr="006B4380" w:rsidRDefault="002C1529" w:rsidP="000A3D31">
            <w:pPr>
              <w:rPr>
                <w:szCs w:val="22"/>
              </w:rPr>
            </w:pPr>
            <w:bookmarkStart w:id="0" w:name="_Hlk202951687"/>
          </w:p>
        </w:tc>
      </w:tr>
      <w:tr w:rsidR="00245BD3" w14:paraId="1E021C17" w14:textId="77777777" w:rsidTr="002C1529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69" w:themeFill="accent1"/>
          </w:tcPr>
          <w:p w14:paraId="6AFB70FF" w14:textId="77777777" w:rsidR="002C1529" w:rsidRDefault="002C1529" w:rsidP="00DF14A3">
            <w:r>
              <w:t>No:</w:t>
            </w:r>
          </w:p>
        </w:tc>
        <w:bookmarkEnd w:id="0"/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69" w:themeFill="accent1"/>
          </w:tcPr>
          <w:p w14:paraId="4B2AD8C1" w14:textId="77777777" w:rsidR="002C1529" w:rsidRDefault="002C1529" w:rsidP="00DF14A3">
            <w:r>
              <w:t>Project Activities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69" w:themeFill="accent1"/>
          </w:tcPr>
          <w:p w14:paraId="45CA302A" w14:textId="77777777" w:rsidR="002C1529" w:rsidRDefault="002C1529" w:rsidP="00DF14A3">
            <w:r>
              <w:t>Duration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69" w:themeFill="accent1"/>
          </w:tcPr>
          <w:p w14:paraId="78A6A31B" w14:textId="77777777" w:rsidR="002C1529" w:rsidRDefault="002C1529" w:rsidP="00DF14A3">
            <w:r>
              <w:t>Dep</w:t>
            </w:r>
            <w:r>
              <w:rPr>
                <w:rStyle w:val="FootnoteReference"/>
              </w:rPr>
              <w:footnoteReference w:id="1"/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69" w:themeFill="accent1"/>
          </w:tcPr>
          <w:p w14:paraId="2BCC3992" w14:textId="77777777" w:rsidR="002C1529" w:rsidRDefault="002C1529" w:rsidP="00DF14A3">
            <w:r>
              <w:t>Deliverables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69" w:themeFill="accent1"/>
          </w:tcPr>
          <w:p w14:paraId="54C96C21" w14:textId="77777777" w:rsidR="002C1529" w:rsidRDefault="002C1529" w:rsidP="00DF14A3">
            <w:r>
              <w:t>Materials Budget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69" w:themeFill="accent1"/>
          </w:tcPr>
          <w:p w14:paraId="4E4622E0" w14:textId="77777777" w:rsidR="002C1529" w:rsidRDefault="002C1529" w:rsidP="00DF14A3">
            <w:r>
              <w:t>Labour Budget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69" w:themeFill="accent1"/>
          </w:tcPr>
          <w:p w14:paraId="73B4D2FF" w14:textId="77777777" w:rsidR="002C1529" w:rsidRDefault="00137D8B" w:rsidP="00DF14A3">
            <w:r>
              <w:t>Equipment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3C69" w:themeFill="accent1"/>
          </w:tcPr>
          <w:p w14:paraId="7B0F88DA" w14:textId="77777777" w:rsidR="002C1529" w:rsidRDefault="002C1529" w:rsidP="00DF14A3">
            <w:r>
              <w:t>Risks</w:t>
            </w:r>
          </w:p>
        </w:tc>
      </w:tr>
      <w:tr w:rsidR="00245BD3" w14:paraId="799732EF" w14:textId="77777777" w:rsidTr="002C1529">
        <w:trPr>
          <w:trHeight w:val="157"/>
        </w:trPr>
        <w:sdt>
          <w:sdtPr>
            <w:id w:val="-1063720690"/>
            <w:placeholder>
              <w:docPart w:val="1D41EB33655548649D4450D045025DEE"/>
            </w:placeholder>
            <w:showingPlcHdr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1FC72CD" w14:textId="77777777" w:rsidR="002C1529" w:rsidRDefault="00FE3F32" w:rsidP="00DF14A3">
                <w:r>
                  <w:rPr>
                    <w:rStyle w:val="PlaceholderText"/>
                  </w:rPr>
                  <w:t>1</w:t>
                </w:r>
                <w:r w:rsidR="007D6319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1810543682"/>
            <w:placeholder>
              <w:docPart w:val="455E9A5F18B841D08E072F1EB61B9C07"/>
            </w:placeholder>
            <w:showingPlcHdr/>
          </w:sdtPr>
          <w:sdtEndPr/>
          <w:sdtContent>
            <w:tc>
              <w:tcPr>
                <w:tcW w:w="30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CCCF125" w14:textId="77777777" w:rsidR="002C1529" w:rsidRDefault="007D6319" w:rsidP="00DF14A3">
                <w:r>
                  <w:rPr>
                    <w:rStyle w:val="PlaceholderText"/>
                  </w:rPr>
                  <w:t>Software Development</w:t>
                </w:r>
              </w:p>
            </w:tc>
          </w:sdtContent>
        </w:sdt>
        <w:sdt>
          <w:sdtPr>
            <w:id w:val="-2045276401"/>
            <w:placeholder>
              <w:docPart w:val="E6496B092B024351B099005D51D65C87"/>
            </w:placeholder>
            <w:showingPlcHdr/>
          </w:sdtPr>
          <w:sdtEndPr/>
          <w:sdtContent>
            <w:tc>
              <w:tcPr>
                <w:tcW w:w="104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4C0E01" w14:textId="77777777" w:rsidR="002C1529" w:rsidRDefault="00C67063" w:rsidP="00DF14A3">
                <w:r>
                  <w:rPr>
                    <w:rStyle w:val="PlaceholderText"/>
                  </w:rPr>
                  <w:t>12 wks</w:t>
                </w:r>
              </w:p>
            </w:tc>
          </w:sdtContent>
        </w:sdt>
        <w:sdt>
          <w:sdtPr>
            <w:id w:val="-1130859110"/>
            <w:placeholder>
              <w:docPart w:val="0AF7E67CC1BF4473B57353D1271E498E"/>
            </w:placeholder>
            <w:showingPlcHdr/>
          </w:sdtPr>
          <w:sdtEndPr/>
          <w:sdtContent>
            <w:tc>
              <w:tcPr>
                <w:tcW w:w="97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C215FB" w14:textId="77777777" w:rsidR="002C1529" w:rsidRDefault="008D5ED3" w:rsidP="00DF14A3">
                <w:r>
                  <w:rPr>
                    <w:rStyle w:val="PlaceholderText"/>
                  </w:rPr>
                  <w:t>3</w:t>
                </w:r>
              </w:p>
            </w:tc>
          </w:sdtContent>
        </w:sdt>
        <w:sdt>
          <w:sdtPr>
            <w:id w:val="1397005898"/>
            <w:placeholder>
              <w:docPart w:val="8C3ED7FEFEDA47EFAF0F9DB53A89DEB4"/>
            </w:placeholder>
            <w:showingPlcHdr/>
          </w:sdtPr>
          <w:sdtEndPr/>
          <w:sdtContent>
            <w:tc>
              <w:tcPr>
                <w:tcW w:w="325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D1FAF4" w14:textId="77777777" w:rsidR="002C1529" w:rsidRDefault="008D5ED3" w:rsidP="00DF14A3">
                <w:r>
                  <w:rPr>
                    <w:rStyle w:val="PlaceholderText"/>
                  </w:rPr>
                  <w:t>Android App</w:t>
                </w:r>
              </w:p>
            </w:tc>
          </w:sdtContent>
        </w:sdt>
        <w:sdt>
          <w:sdtPr>
            <w:id w:val="1203215837"/>
            <w:placeholder>
              <w:docPart w:val="8E8A688EF28247FE97EBDD246201B471"/>
            </w:placeholder>
            <w:showingPlcHdr/>
          </w:sdtPr>
          <w:sdtEndPr/>
          <w:sdtContent>
            <w:tc>
              <w:tcPr>
                <w:tcW w:w="147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952208" w14:textId="77777777" w:rsidR="002C1529" w:rsidRDefault="006F66E7" w:rsidP="00DF14A3">
                <w:r>
                  <w:rPr>
                    <w:rStyle w:val="PlaceholderText"/>
                  </w:rPr>
                  <w:t>R40500</w:t>
                </w:r>
              </w:p>
            </w:tc>
          </w:sdtContent>
        </w:sdt>
        <w:sdt>
          <w:sdtPr>
            <w:id w:val="-418945828"/>
            <w:placeholder>
              <w:docPart w:val="1CE23ABC36534FA496959FF66721F1D0"/>
            </w:placeholder>
            <w:showingPlcHdr/>
          </w:sdtPr>
          <w:sdtEndPr/>
          <w:sdtContent>
            <w:tc>
              <w:tcPr>
                <w:tcW w:w="125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475A01" w14:textId="77777777" w:rsidR="002C1529" w:rsidRDefault="00E12F1E" w:rsidP="00DF14A3">
                <w:r>
                  <w:t>R</w:t>
                </w:r>
                <w:r>
                  <w:rPr>
                    <w:rStyle w:val="PlaceholderText"/>
                  </w:rPr>
                  <w:t>32500</w:t>
                </w:r>
              </w:p>
            </w:tc>
          </w:sdtContent>
        </w:sdt>
        <w:sdt>
          <w:sdtPr>
            <w:id w:val="448749722"/>
            <w:placeholder>
              <w:docPart w:val="75771445DE0C4B9DA6088AF8849D32CF"/>
            </w:placeholder>
            <w:showingPlcHdr/>
          </w:sdtPr>
          <w:sdtEndPr/>
          <w:sdtContent>
            <w:tc>
              <w:tcPr>
                <w:tcW w:w="13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B54D50A" w14:textId="77777777" w:rsidR="002C1529" w:rsidRDefault="00C47539" w:rsidP="00DF14A3">
                <w:r>
                  <w:rPr>
                    <w:rStyle w:val="PlaceholderText"/>
                  </w:rPr>
                  <w:t>R73000</w:t>
                </w:r>
              </w:p>
            </w:tc>
          </w:sdtContent>
        </w:sdt>
        <w:sdt>
          <w:sdtPr>
            <w:id w:val="1245833942"/>
            <w:placeholder>
              <w:docPart w:val="C58AA12B4B134F3984C1AA4DC995509D"/>
            </w:placeholder>
            <w:showingPlcHdr/>
          </w:sdtPr>
          <w:sdtEndPr/>
          <w:sdtContent>
            <w:tc>
              <w:tcPr>
                <w:tcW w:w="228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07DEA6E" w14:textId="77777777" w:rsidR="002C1529" w:rsidRDefault="00245BD3" w:rsidP="00245BD3">
                <w:pPr>
                  <w:pStyle w:val="ListParagraph"/>
                  <w:numPr>
                    <w:ilvl w:val="0"/>
                    <w:numId w:val="6"/>
                  </w:numPr>
                </w:pPr>
                <w:r>
                  <w:rPr>
                    <w:rStyle w:val="PlaceholderText"/>
                  </w:rPr>
                  <w:t>Version control</w:t>
                </w:r>
              </w:p>
            </w:tc>
          </w:sdtContent>
        </w:sdt>
      </w:tr>
      <w:tr w:rsidR="00245BD3" w14:paraId="3E85E68B" w14:textId="77777777" w:rsidTr="002C1529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E4C6" w14:textId="77777777" w:rsidR="002C1529" w:rsidRDefault="002C1529" w:rsidP="00DF14A3"/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5F2A" w14:textId="77777777" w:rsidR="002C1529" w:rsidRDefault="002C1529" w:rsidP="00DF14A3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A2EE" w14:textId="77777777" w:rsidR="002C1529" w:rsidRDefault="002C1529" w:rsidP="00DF14A3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41AD" w14:textId="77777777" w:rsidR="002C1529" w:rsidRDefault="002C1529" w:rsidP="00DF14A3"/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730D" w14:textId="77777777" w:rsidR="002C1529" w:rsidRDefault="002C1529" w:rsidP="00DF14A3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6E18" w14:textId="77777777" w:rsidR="002C1529" w:rsidRDefault="002C1529" w:rsidP="00DF14A3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8DA7" w14:textId="77777777" w:rsidR="002C1529" w:rsidRDefault="002C1529" w:rsidP="00DF14A3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4E7C2" w14:textId="77777777" w:rsidR="002C1529" w:rsidRDefault="002C1529" w:rsidP="00DF14A3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B7C5" w14:textId="77777777" w:rsidR="002C1529" w:rsidRDefault="002C1529" w:rsidP="00DF14A3"/>
        </w:tc>
      </w:tr>
      <w:tr w:rsidR="00245BD3" w14:paraId="3D5BFE22" w14:textId="77777777" w:rsidTr="002C1529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4481" w14:textId="77777777" w:rsidR="002C1529" w:rsidRDefault="002C1529" w:rsidP="00DF14A3"/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D2D2" w14:textId="77777777" w:rsidR="002C1529" w:rsidRDefault="002C1529" w:rsidP="00DF14A3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807B" w14:textId="77777777" w:rsidR="002C1529" w:rsidRDefault="002C1529" w:rsidP="00DF14A3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3BF61" w14:textId="77777777" w:rsidR="002C1529" w:rsidRDefault="002C1529" w:rsidP="00DF14A3"/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F522" w14:textId="77777777" w:rsidR="002C1529" w:rsidRDefault="002C1529" w:rsidP="00DF14A3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EDCC" w14:textId="77777777" w:rsidR="002C1529" w:rsidRDefault="002C1529" w:rsidP="00DF14A3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79C8" w14:textId="77777777" w:rsidR="002C1529" w:rsidRDefault="002C1529" w:rsidP="00DF14A3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E339" w14:textId="77777777" w:rsidR="002C1529" w:rsidRDefault="002C1529" w:rsidP="00DF14A3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B4F6" w14:textId="77777777" w:rsidR="002C1529" w:rsidRDefault="002C1529" w:rsidP="00DF14A3"/>
        </w:tc>
      </w:tr>
      <w:tr w:rsidR="00245BD3" w14:paraId="15E2DC32" w14:textId="77777777" w:rsidTr="002C1529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1441C" w14:textId="77777777" w:rsidR="002C1529" w:rsidRDefault="002C1529" w:rsidP="00DF14A3"/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E8CE9" w14:textId="77777777" w:rsidR="002C1529" w:rsidRDefault="002C1529" w:rsidP="00DF14A3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9CF6" w14:textId="77777777" w:rsidR="002C1529" w:rsidRDefault="002C1529" w:rsidP="00DF14A3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6CCC" w14:textId="77777777" w:rsidR="002C1529" w:rsidRDefault="002C1529" w:rsidP="00DF14A3"/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A960" w14:textId="77777777" w:rsidR="002C1529" w:rsidRDefault="002C1529" w:rsidP="00DF14A3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847E" w14:textId="77777777" w:rsidR="002C1529" w:rsidRDefault="002C1529" w:rsidP="00DF14A3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1AD97" w14:textId="77777777" w:rsidR="002C1529" w:rsidRDefault="002C1529" w:rsidP="00DF14A3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F33" w14:textId="77777777" w:rsidR="002C1529" w:rsidRDefault="002C1529" w:rsidP="00DF14A3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2D18" w14:textId="77777777" w:rsidR="002C1529" w:rsidRDefault="002C1529" w:rsidP="00DF14A3"/>
        </w:tc>
      </w:tr>
      <w:tr w:rsidR="00245BD3" w14:paraId="3250B4DA" w14:textId="77777777" w:rsidTr="002C1529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21E9" w14:textId="77777777" w:rsidR="002C1529" w:rsidRDefault="002C1529" w:rsidP="00DF14A3"/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C6E1" w14:textId="77777777" w:rsidR="002C1529" w:rsidRDefault="002C1529" w:rsidP="00DF14A3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7A68" w14:textId="77777777" w:rsidR="002C1529" w:rsidRDefault="002C1529" w:rsidP="00DF14A3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DCB5D" w14:textId="77777777" w:rsidR="002C1529" w:rsidRDefault="002C1529" w:rsidP="00DF14A3"/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F71A0" w14:textId="77777777" w:rsidR="002C1529" w:rsidRDefault="002C1529" w:rsidP="00DF14A3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6BB81" w14:textId="77777777" w:rsidR="002C1529" w:rsidRDefault="002C1529" w:rsidP="00DF14A3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F610" w14:textId="77777777" w:rsidR="002C1529" w:rsidRDefault="002C1529" w:rsidP="00DF14A3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B87A" w14:textId="77777777" w:rsidR="002C1529" w:rsidRDefault="002C1529" w:rsidP="00DF14A3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F30A" w14:textId="77777777" w:rsidR="002C1529" w:rsidRDefault="002C1529" w:rsidP="00DF14A3"/>
        </w:tc>
      </w:tr>
      <w:tr w:rsidR="00245BD3" w14:paraId="756E8948" w14:textId="77777777" w:rsidTr="002C1529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F073" w14:textId="77777777" w:rsidR="002C1529" w:rsidRDefault="002C1529" w:rsidP="00DF14A3"/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6324" w14:textId="77777777" w:rsidR="002C1529" w:rsidRDefault="002C1529" w:rsidP="00DF14A3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1D1E" w14:textId="77777777" w:rsidR="002C1529" w:rsidRDefault="002C1529" w:rsidP="00DF14A3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D4D9" w14:textId="77777777" w:rsidR="002C1529" w:rsidRDefault="002C1529" w:rsidP="00DF14A3"/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7793" w14:textId="77777777" w:rsidR="002C1529" w:rsidRDefault="002C1529" w:rsidP="00DF14A3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2E13" w14:textId="77777777" w:rsidR="002C1529" w:rsidRDefault="002C1529" w:rsidP="00DF14A3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696B" w14:textId="77777777" w:rsidR="002C1529" w:rsidRDefault="002C1529" w:rsidP="00DF14A3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F187" w14:textId="77777777" w:rsidR="002C1529" w:rsidRDefault="002C1529" w:rsidP="00DF14A3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0C911" w14:textId="77777777" w:rsidR="002C1529" w:rsidRDefault="002C1529" w:rsidP="00DF14A3"/>
        </w:tc>
      </w:tr>
      <w:tr w:rsidR="00245BD3" w14:paraId="003D55E3" w14:textId="77777777" w:rsidTr="002C1529">
        <w:trPr>
          <w:trHeight w:val="1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95E1" w14:textId="77777777" w:rsidR="002C1529" w:rsidRDefault="002C1529" w:rsidP="00DF14A3"/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A2FF" w14:textId="77777777" w:rsidR="002C1529" w:rsidRDefault="002C1529" w:rsidP="00DF14A3"/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0C455" w14:textId="77777777" w:rsidR="002C1529" w:rsidRDefault="002C1529" w:rsidP="00DF14A3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FDD3" w14:textId="77777777" w:rsidR="002C1529" w:rsidRDefault="002C1529" w:rsidP="00DF14A3"/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39EE" w14:textId="77777777" w:rsidR="002C1529" w:rsidRDefault="002C1529" w:rsidP="00DF14A3"/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34BA" w14:textId="77777777" w:rsidR="002C1529" w:rsidRDefault="002C1529" w:rsidP="00DF14A3"/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C408" w14:textId="77777777" w:rsidR="002C1529" w:rsidRDefault="002C1529" w:rsidP="00DF14A3"/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6444" w14:textId="77777777" w:rsidR="002C1529" w:rsidRDefault="002C1529" w:rsidP="00DF14A3"/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C33D6" w14:textId="77777777" w:rsidR="002C1529" w:rsidRDefault="002C1529" w:rsidP="00DF14A3"/>
        </w:tc>
      </w:tr>
    </w:tbl>
    <w:p w14:paraId="4C14A155" w14:textId="77777777" w:rsidR="003338F0" w:rsidRDefault="003338F0" w:rsidP="007D16C9"/>
    <w:sectPr w:rsidR="003338F0" w:rsidSect="00DE00F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5FEE" w14:textId="77777777" w:rsidR="00736DF8" w:rsidRDefault="00736DF8" w:rsidP="00E45E22">
      <w:pPr>
        <w:spacing w:after="0" w:line="240" w:lineRule="auto"/>
      </w:pPr>
      <w:r>
        <w:separator/>
      </w:r>
    </w:p>
  </w:endnote>
  <w:endnote w:type="continuationSeparator" w:id="0">
    <w:p w14:paraId="7B07F300" w14:textId="77777777" w:rsidR="00736DF8" w:rsidRDefault="00736DF8" w:rsidP="00E45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3226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073CC61" w14:textId="77777777" w:rsidR="00DE00FA" w:rsidRDefault="00DE00FA" w:rsidP="00DE00FA">
            <w:pPr>
              <w:pStyle w:val="Footer"/>
              <w:pBdr>
                <w:top w:val="single" w:sz="12" w:space="1" w:color="003C69" w:themeColor="accent1"/>
              </w:pBdr>
              <w:jc w:val="center"/>
            </w:pPr>
          </w:p>
          <w:p w14:paraId="6574696C" w14:textId="77777777" w:rsidR="00DE00FA" w:rsidRDefault="00DE00FA" w:rsidP="00DE00FA">
            <w:pPr>
              <w:pStyle w:val="Footer"/>
              <w:pBdr>
                <w:top w:val="single" w:sz="12" w:space="1" w:color="003C69" w:themeColor="accent1"/>
              </w:pBdr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7F13C" w14:textId="77777777" w:rsidR="00736DF8" w:rsidRDefault="00736DF8" w:rsidP="00E45E22">
      <w:pPr>
        <w:spacing w:after="0" w:line="240" w:lineRule="auto"/>
      </w:pPr>
      <w:r>
        <w:separator/>
      </w:r>
    </w:p>
  </w:footnote>
  <w:footnote w:type="continuationSeparator" w:id="0">
    <w:p w14:paraId="507BC6C9" w14:textId="77777777" w:rsidR="00736DF8" w:rsidRDefault="00736DF8" w:rsidP="00E45E22">
      <w:pPr>
        <w:spacing w:after="0" w:line="240" w:lineRule="auto"/>
      </w:pPr>
      <w:r>
        <w:continuationSeparator/>
      </w:r>
    </w:p>
  </w:footnote>
  <w:footnote w:id="1">
    <w:p w14:paraId="21038F46" w14:textId="77777777" w:rsidR="002C1529" w:rsidRDefault="002C1529">
      <w:pPr>
        <w:pStyle w:val="FootnoteText"/>
      </w:pPr>
      <w:r>
        <w:rPr>
          <w:rStyle w:val="FootnoteReference"/>
        </w:rPr>
        <w:footnoteRef/>
      </w:r>
      <w:r>
        <w:t xml:space="preserve"> Project activities that must be completed before this activity can start.  List the activity number.</w:t>
      </w:r>
    </w:p>
  </w:footnote>
  <w:footnote w:id="2">
    <w:p w14:paraId="209C246F" w14:textId="77777777" w:rsidR="002C1529" w:rsidRPr="00F46A86" w:rsidRDefault="002C1529" w:rsidP="00F46A86">
      <w:pPr>
        <w:rPr>
          <w:sz w:val="20"/>
          <w:szCs w:val="20"/>
        </w:rPr>
      </w:pPr>
      <w:r>
        <w:rPr>
          <w:rStyle w:val="FootnoteReference"/>
        </w:rPr>
        <w:footnoteRef/>
      </w:r>
      <w:r>
        <w:t xml:space="preserve"> </w:t>
      </w:r>
      <w:r w:rsidRPr="000A3D31">
        <w:rPr>
          <w:sz w:val="20"/>
          <w:szCs w:val="20"/>
        </w:rPr>
        <w:t>No GOB staff members may receive a salary payment from the project. An exception may only be made where a service is being rendered by a GOB staff member who is not part of the project team.  This remuneration needs to be highlighted and motivated.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E12B5" w14:textId="77777777" w:rsidR="00E45E22" w:rsidRPr="003338F0" w:rsidRDefault="00E45E22" w:rsidP="00E45E22">
    <w:pPr>
      <w:pStyle w:val="Header"/>
      <w:ind w:right="360"/>
      <w:rPr>
        <w:rFonts w:cs="Arial"/>
        <w:bCs/>
        <w:sz w:val="24"/>
      </w:rPr>
    </w:pPr>
    <w:r w:rsidRPr="003338F0">
      <w:rPr>
        <w:rFonts w:cs="Arial"/>
        <w:bCs/>
        <w:noProof/>
        <w:sz w:val="24"/>
      </w:rPr>
      <w:drawing>
        <wp:anchor distT="0" distB="0" distL="114300" distR="114300" simplePos="0" relativeHeight="251659264" behindDoc="0" locked="0" layoutInCell="1" allowOverlap="1" wp14:anchorId="4910CC64" wp14:editId="247DF863">
          <wp:simplePos x="0" y="0"/>
          <wp:positionH relativeFrom="margin">
            <wp:align>right</wp:align>
          </wp:positionH>
          <wp:positionV relativeFrom="paragraph">
            <wp:posOffset>-81280</wp:posOffset>
          </wp:positionV>
          <wp:extent cx="2136279" cy="540689"/>
          <wp:effectExtent l="0" t="0" r="0" b="0"/>
          <wp:wrapNone/>
          <wp:docPr id="553487688" name="Picture 553487688" descr="A black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text on a white background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36279" cy="540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8F0">
      <w:rPr>
        <w:rFonts w:cs="Arial"/>
        <w:bCs/>
        <w:noProof/>
        <w:sz w:val="24"/>
      </w:rPr>
      <w:drawing>
        <wp:anchor distT="0" distB="0" distL="114300" distR="114300" simplePos="0" relativeHeight="251660288" behindDoc="0" locked="0" layoutInCell="1" allowOverlap="1" wp14:anchorId="0FAEC290" wp14:editId="3E6AC490">
          <wp:simplePos x="0" y="0"/>
          <wp:positionH relativeFrom="margin">
            <wp:align>center</wp:align>
          </wp:positionH>
          <wp:positionV relativeFrom="paragraph">
            <wp:posOffset>-257175</wp:posOffset>
          </wp:positionV>
          <wp:extent cx="923390" cy="937695"/>
          <wp:effectExtent l="0" t="0" r="0" b="0"/>
          <wp:wrapNone/>
          <wp:docPr id="1179859934" name="Picture 11798599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CT_transparent_round_logo_High Res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23390" cy="9376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8F0">
      <w:rPr>
        <w:rFonts w:cs="Arial"/>
        <w:bCs/>
        <w:sz w:val="24"/>
      </w:rPr>
      <w:t>UCT INNOVATION BUILDER FUND</w:t>
    </w:r>
  </w:p>
  <w:p w14:paraId="1FA06FD0" w14:textId="77777777" w:rsidR="003338F0" w:rsidRPr="003338F0" w:rsidRDefault="003338F0" w:rsidP="00E45E22">
    <w:pPr>
      <w:pStyle w:val="Header"/>
      <w:ind w:right="360"/>
      <w:rPr>
        <w:rFonts w:cs="Arial"/>
        <w:bCs/>
        <w:sz w:val="24"/>
      </w:rPr>
    </w:pPr>
  </w:p>
  <w:p w14:paraId="68EE5208" w14:textId="408C0A4A" w:rsidR="003338F0" w:rsidRPr="00066FAC" w:rsidRDefault="004678CE" w:rsidP="00E45E22">
    <w:pPr>
      <w:pStyle w:val="Header"/>
      <w:ind w:right="360"/>
      <w:rPr>
        <w:rFonts w:cs="Arial"/>
        <w:b/>
      </w:rPr>
    </w:pPr>
    <w:r>
      <w:rPr>
        <w:rFonts w:cs="Arial"/>
        <w:b/>
      </w:rPr>
      <w:t xml:space="preserve">Call: </w:t>
    </w:r>
    <w:r w:rsidR="00137D8B">
      <w:rPr>
        <w:rFonts w:cs="Arial"/>
        <w:b/>
      </w:rPr>
      <w:t>[Q</w:t>
    </w:r>
    <w:r w:rsidR="00736DF8">
      <w:rPr>
        <w:rFonts w:cs="Arial"/>
        <w:b/>
      </w:rPr>
      <w:t>4</w:t>
    </w:r>
    <w:r w:rsidR="00137D8B">
      <w:rPr>
        <w:rFonts w:cs="Arial"/>
        <w:b/>
      </w:rPr>
      <w:t>-20</w:t>
    </w:r>
    <w:r w:rsidR="00736DF8">
      <w:rPr>
        <w:rFonts w:cs="Arial"/>
        <w:b/>
      </w:rPr>
      <w:t>25</w:t>
    </w:r>
    <w:r w:rsidR="00137D8B">
      <w:rPr>
        <w:rFonts w:cs="Arial"/>
        <w:b/>
      </w:rPr>
      <w:t>]</w:t>
    </w:r>
  </w:p>
  <w:p w14:paraId="19CDE416" w14:textId="77777777" w:rsidR="00E45E22" w:rsidRDefault="00E45E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C60D0"/>
    <w:multiLevelType w:val="multilevel"/>
    <w:tmpl w:val="87D6C8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6E40B2"/>
    <w:multiLevelType w:val="multilevel"/>
    <w:tmpl w:val="1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E1B17C5"/>
    <w:multiLevelType w:val="multilevel"/>
    <w:tmpl w:val="1C09001D"/>
    <w:styleLink w:val="NormalList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6545303"/>
    <w:multiLevelType w:val="hybridMultilevel"/>
    <w:tmpl w:val="9EAA852E"/>
    <w:lvl w:ilvl="0" w:tplc="9B78BD52">
      <w:start w:val="1"/>
      <w:numFmt w:val="decimal"/>
      <w:pStyle w:val="ListParagraph"/>
      <w:lvlText w:val="%1."/>
      <w:lvlJc w:val="left"/>
      <w:pPr>
        <w:ind w:left="1440" w:hanging="360"/>
      </w:pPr>
    </w:lvl>
    <w:lvl w:ilvl="1" w:tplc="1C090019" w:tentative="1">
      <w:start w:val="1"/>
      <w:numFmt w:val="lowerLetter"/>
      <w:lvlText w:val="%2."/>
      <w:lvlJc w:val="left"/>
      <w:pPr>
        <w:ind w:left="2160" w:hanging="360"/>
      </w:pPr>
    </w:lvl>
    <w:lvl w:ilvl="2" w:tplc="1C09001B" w:tentative="1">
      <w:start w:val="1"/>
      <w:numFmt w:val="lowerRoman"/>
      <w:lvlText w:val="%3."/>
      <w:lvlJc w:val="right"/>
      <w:pPr>
        <w:ind w:left="2880" w:hanging="180"/>
      </w:pPr>
    </w:lvl>
    <w:lvl w:ilvl="3" w:tplc="1C09000F" w:tentative="1">
      <w:start w:val="1"/>
      <w:numFmt w:val="decimal"/>
      <w:lvlText w:val="%4."/>
      <w:lvlJc w:val="left"/>
      <w:pPr>
        <w:ind w:left="3600" w:hanging="360"/>
      </w:pPr>
    </w:lvl>
    <w:lvl w:ilvl="4" w:tplc="1C090019" w:tentative="1">
      <w:start w:val="1"/>
      <w:numFmt w:val="lowerLetter"/>
      <w:lvlText w:val="%5."/>
      <w:lvlJc w:val="left"/>
      <w:pPr>
        <w:ind w:left="4320" w:hanging="360"/>
      </w:pPr>
    </w:lvl>
    <w:lvl w:ilvl="5" w:tplc="1C09001B" w:tentative="1">
      <w:start w:val="1"/>
      <w:numFmt w:val="lowerRoman"/>
      <w:lvlText w:val="%6."/>
      <w:lvlJc w:val="right"/>
      <w:pPr>
        <w:ind w:left="5040" w:hanging="180"/>
      </w:pPr>
    </w:lvl>
    <w:lvl w:ilvl="6" w:tplc="1C09000F" w:tentative="1">
      <w:start w:val="1"/>
      <w:numFmt w:val="decimal"/>
      <w:lvlText w:val="%7."/>
      <w:lvlJc w:val="left"/>
      <w:pPr>
        <w:ind w:left="5760" w:hanging="360"/>
      </w:pPr>
    </w:lvl>
    <w:lvl w:ilvl="7" w:tplc="1C090019" w:tentative="1">
      <w:start w:val="1"/>
      <w:numFmt w:val="lowerLetter"/>
      <w:lvlText w:val="%8."/>
      <w:lvlJc w:val="left"/>
      <w:pPr>
        <w:ind w:left="6480" w:hanging="360"/>
      </w:pPr>
    </w:lvl>
    <w:lvl w:ilvl="8" w:tplc="1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3923DF2"/>
    <w:multiLevelType w:val="hybridMultilevel"/>
    <w:tmpl w:val="ACC804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006EE"/>
    <w:multiLevelType w:val="multilevel"/>
    <w:tmpl w:val="1C09001D"/>
    <w:numStyleLink w:val="NormalList"/>
  </w:abstractNum>
  <w:num w:numId="1" w16cid:durableId="1588617418">
    <w:abstractNumId w:val="1"/>
  </w:num>
  <w:num w:numId="2" w16cid:durableId="1745031445">
    <w:abstractNumId w:val="2"/>
  </w:num>
  <w:num w:numId="3" w16cid:durableId="147019370">
    <w:abstractNumId w:val="5"/>
  </w:num>
  <w:num w:numId="4" w16cid:durableId="1062021143">
    <w:abstractNumId w:val="3"/>
  </w:num>
  <w:num w:numId="5" w16cid:durableId="1806971920">
    <w:abstractNumId w:val="0"/>
  </w:num>
  <w:num w:numId="6" w16cid:durableId="9941853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F8"/>
    <w:rsid w:val="000A3D31"/>
    <w:rsid w:val="000B0325"/>
    <w:rsid w:val="000C4C65"/>
    <w:rsid w:val="00130BAE"/>
    <w:rsid w:val="00137D8B"/>
    <w:rsid w:val="00145E9A"/>
    <w:rsid w:val="001520FB"/>
    <w:rsid w:val="00153A4D"/>
    <w:rsid w:val="001559C5"/>
    <w:rsid w:val="00165D3B"/>
    <w:rsid w:val="00166D47"/>
    <w:rsid w:val="001A0149"/>
    <w:rsid w:val="00207E73"/>
    <w:rsid w:val="00233EBC"/>
    <w:rsid w:val="00240CE0"/>
    <w:rsid w:val="00245BD3"/>
    <w:rsid w:val="002C1529"/>
    <w:rsid w:val="003338F0"/>
    <w:rsid w:val="003A5892"/>
    <w:rsid w:val="003D59DF"/>
    <w:rsid w:val="003F6C90"/>
    <w:rsid w:val="004421CC"/>
    <w:rsid w:val="00447793"/>
    <w:rsid w:val="0046450D"/>
    <w:rsid w:val="004678CE"/>
    <w:rsid w:val="004A58A4"/>
    <w:rsid w:val="005E2264"/>
    <w:rsid w:val="006149E1"/>
    <w:rsid w:val="00686654"/>
    <w:rsid w:val="006B4380"/>
    <w:rsid w:val="006F66E7"/>
    <w:rsid w:val="00736DF8"/>
    <w:rsid w:val="007909DC"/>
    <w:rsid w:val="007A34DB"/>
    <w:rsid w:val="007D16C9"/>
    <w:rsid w:val="007D6319"/>
    <w:rsid w:val="008220EF"/>
    <w:rsid w:val="008533BD"/>
    <w:rsid w:val="00860C42"/>
    <w:rsid w:val="008A1EC5"/>
    <w:rsid w:val="008D0815"/>
    <w:rsid w:val="008D0BBB"/>
    <w:rsid w:val="008D5ED3"/>
    <w:rsid w:val="00935E0E"/>
    <w:rsid w:val="00955A1D"/>
    <w:rsid w:val="00A52666"/>
    <w:rsid w:val="00A75835"/>
    <w:rsid w:val="00AB1F1A"/>
    <w:rsid w:val="00AF1457"/>
    <w:rsid w:val="00AF1734"/>
    <w:rsid w:val="00B06337"/>
    <w:rsid w:val="00B10F84"/>
    <w:rsid w:val="00BC1230"/>
    <w:rsid w:val="00C47539"/>
    <w:rsid w:val="00C67063"/>
    <w:rsid w:val="00CD7A7E"/>
    <w:rsid w:val="00D039DF"/>
    <w:rsid w:val="00D71EDD"/>
    <w:rsid w:val="00DA3107"/>
    <w:rsid w:val="00DE00FA"/>
    <w:rsid w:val="00DE2832"/>
    <w:rsid w:val="00DF14A3"/>
    <w:rsid w:val="00E008C4"/>
    <w:rsid w:val="00E12F1E"/>
    <w:rsid w:val="00E13E59"/>
    <w:rsid w:val="00E36E5D"/>
    <w:rsid w:val="00E45E22"/>
    <w:rsid w:val="00E90D27"/>
    <w:rsid w:val="00EA6E70"/>
    <w:rsid w:val="00EC0531"/>
    <w:rsid w:val="00F22F0F"/>
    <w:rsid w:val="00F304EF"/>
    <w:rsid w:val="00F32220"/>
    <w:rsid w:val="00F46A86"/>
    <w:rsid w:val="00FE3F32"/>
    <w:rsid w:val="4857D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5608E"/>
  <w15:chartTrackingRefBased/>
  <w15:docId w15:val="{8B822F74-6E95-4824-A544-991B27E83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6C9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5E22"/>
    <w:pPr>
      <w:keepNext/>
      <w:keepLines/>
      <w:shd w:val="clear" w:color="auto" w:fill="A6A6A6" w:themeFill="background1" w:themeFillShade="A6"/>
      <w:spacing w:before="360" w:after="0" w:line="360" w:lineRule="auto"/>
      <w:contextualSpacing/>
      <w:outlineLvl w:val="0"/>
    </w:pPr>
    <w:rPr>
      <w:rFonts w:eastAsiaTheme="majorEastAsia" w:cstheme="majorBidi"/>
      <w:b/>
      <w:color w:val="000000" w:themeColor="text1"/>
      <w:sz w:val="2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5E22"/>
    <w:pPr>
      <w:keepNext/>
      <w:keepLines/>
      <w:shd w:val="clear" w:color="auto" w:fill="D9D9D9" w:themeFill="background1" w:themeFillShade="D9"/>
      <w:spacing w:before="120" w:after="100" w:afterAutospacing="1" w:line="360" w:lineRule="auto"/>
      <w:contextualSpacing/>
      <w:outlineLvl w:val="1"/>
    </w:pPr>
    <w:rPr>
      <w:rFonts w:eastAsiaTheme="majorEastAsia" w:cstheme="majorBidi"/>
      <w:color w:val="0070C0"/>
      <w:sz w:val="2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5E22"/>
    <w:pPr>
      <w:keepNext/>
      <w:keepLines/>
      <w:spacing w:before="160" w:after="80"/>
      <w:outlineLvl w:val="2"/>
    </w:pPr>
    <w:rPr>
      <w:rFonts w:eastAsiaTheme="majorEastAsia" w:cstheme="majorBidi"/>
      <w:color w:val="002C4E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5E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2C4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5E22"/>
    <w:pPr>
      <w:keepNext/>
      <w:keepLines/>
      <w:spacing w:before="80" w:after="40"/>
      <w:outlineLvl w:val="4"/>
    </w:pPr>
    <w:rPr>
      <w:rFonts w:eastAsiaTheme="majorEastAsia" w:cstheme="majorBidi"/>
      <w:color w:val="002C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5E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5E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5E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5E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5E22"/>
    <w:rPr>
      <w:rFonts w:ascii="Arial" w:eastAsiaTheme="majorEastAsia" w:hAnsi="Arial" w:cstheme="majorBidi"/>
      <w:b/>
      <w:color w:val="000000" w:themeColor="text1"/>
      <w:sz w:val="20"/>
      <w:szCs w:val="40"/>
      <w:shd w:val="clear" w:color="auto" w:fill="A6A6A6" w:themeFill="background1" w:themeFillShade="A6"/>
    </w:rPr>
  </w:style>
  <w:style w:type="character" w:customStyle="1" w:styleId="Heading2Char">
    <w:name w:val="Heading 2 Char"/>
    <w:basedOn w:val="DefaultParagraphFont"/>
    <w:link w:val="Heading2"/>
    <w:uiPriority w:val="9"/>
    <w:rsid w:val="00E45E22"/>
    <w:rPr>
      <w:rFonts w:ascii="Arial" w:eastAsiaTheme="majorEastAsia" w:hAnsi="Arial" w:cstheme="majorBidi"/>
      <w:color w:val="0070C0"/>
      <w:sz w:val="20"/>
      <w:szCs w:val="32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E22"/>
    <w:rPr>
      <w:rFonts w:eastAsiaTheme="majorEastAsia" w:cstheme="majorBidi"/>
      <w:color w:val="002C4E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5E22"/>
    <w:rPr>
      <w:rFonts w:eastAsiaTheme="majorEastAsia" w:cstheme="majorBidi"/>
      <w:i/>
      <w:iCs/>
      <w:color w:val="002C4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5E22"/>
    <w:rPr>
      <w:rFonts w:eastAsiaTheme="majorEastAsia" w:cstheme="majorBidi"/>
      <w:color w:val="002C4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5E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5E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5E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5E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5E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5E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5E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5E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5E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5E22"/>
    <w:rPr>
      <w:i/>
      <w:iCs/>
      <w:color w:val="404040" w:themeColor="text1" w:themeTint="BF"/>
    </w:rPr>
  </w:style>
  <w:style w:type="paragraph" w:styleId="ListParagraph">
    <w:name w:val="List Paragraph"/>
    <w:basedOn w:val="Normal"/>
    <w:next w:val="Normal"/>
    <w:autoRedefine/>
    <w:uiPriority w:val="34"/>
    <w:qFormat/>
    <w:rsid w:val="00E45E22"/>
    <w:pPr>
      <w:numPr>
        <w:numId w:val="4"/>
      </w:numPr>
      <w:contextualSpacing/>
    </w:pPr>
  </w:style>
  <w:style w:type="character" w:styleId="IntenseEmphasis">
    <w:name w:val="Intense Emphasis"/>
    <w:basedOn w:val="DefaultParagraphFont"/>
    <w:uiPriority w:val="21"/>
    <w:qFormat/>
    <w:rsid w:val="00E45E22"/>
    <w:rPr>
      <w:i/>
      <w:iCs/>
      <w:color w:val="002C4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5E22"/>
    <w:pPr>
      <w:pBdr>
        <w:top w:val="single" w:sz="4" w:space="10" w:color="002C4E" w:themeColor="accent1" w:themeShade="BF"/>
        <w:bottom w:val="single" w:sz="4" w:space="10" w:color="002C4E" w:themeColor="accent1" w:themeShade="BF"/>
      </w:pBdr>
      <w:spacing w:before="360" w:after="360"/>
      <w:ind w:left="864" w:right="864"/>
      <w:jc w:val="center"/>
    </w:pPr>
    <w:rPr>
      <w:i/>
      <w:iCs/>
      <w:color w:val="002C4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5E22"/>
    <w:rPr>
      <w:i/>
      <w:iCs/>
      <w:color w:val="002C4E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5E22"/>
    <w:rPr>
      <w:b/>
      <w:bCs/>
      <w:smallCaps/>
      <w:color w:val="002C4E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45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E22"/>
  </w:style>
  <w:style w:type="paragraph" w:styleId="Footer">
    <w:name w:val="footer"/>
    <w:basedOn w:val="Normal"/>
    <w:link w:val="FooterChar"/>
    <w:uiPriority w:val="99"/>
    <w:unhideWhenUsed/>
    <w:rsid w:val="00E45E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E22"/>
  </w:style>
  <w:style w:type="paragraph" w:customStyle="1" w:styleId="guides">
    <w:name w:val="guides"/>
    <w:basedOn w:val="Normal"/>
    <w:link w:val="guidesChar"/>
    <w:qFormat/>
    <w:rsid w:val="00E45E22"/>
    <w:pPr>
      <w:spacing w:before="120" w:after="120" w:line="312" w:lineRule="auto"/>
      <w:jc w:val="both"/>
    </w:pPr>
    <w:rPr>
      <w:rFonts w:eastAsia="Times New Roman" w:cs="Times New Roman"/>
      <w:i/>
      <w:color w:val="4F81BD"/>
      <w:kern w:val="0"/>
      <w:sz w:val="18"/>
      <w:lang w:val="en-GB"/>
      <w14:ligatures w14:val="none"/>
    </w:rPr>
  </w:style>
  <w:style w:type="character" w:customStyle="1" w:styleId="guidesChar">
    <w:name w:val="guides Char"/>
    <w:link w:val="guides"/>
    <w:rsid w:val="00E45E22"/>
    <w:rPr>
      <w:rFonts w:ascii="Arial" w:eastAsia="Times New Roman" w:hAnsi="Arial" w:cs="Times New Roman"/>
      <w:i/>
      <w:color w:val="4F81BD"/>
      <w:kern w:val="0"/>
      <w:sz w:val="18"/>
      <w:lang w:val="en-GB"/>
      <w14:ligatures w14:val="none"/>
    </w:rPr>
  </w:style>
  <w:style w:type="numbering" w:customStyle="1" w:styleId="NormalList">
    <w:name w:val="Normal List"/>
    <w:basedOn w:val="NoList"/>
    <w:uiPriority w:val="99"/>
    <w:rsid w:val="000B0325"/>
    <w:pPr>
      <w:numPr>
        <w:numId w:val="2"/>
      </w:numPr>
    </w:pPr>
  </w:style>
  <w:style w:type="table" w:styleId="TableGrid">
    <w:name w:val="Table Grid"/>
    <w:basedOn w:val="TableNormal"/>
    <w:uiPriority w:val="39"/>
    <w:rsid w:val="007D1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E283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283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5E0E"/>
    <w:rPr>
      <w:color w:val="96607D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A34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34DB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A34DB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A589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768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38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86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1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8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d.vanderpost@uct.ac.z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ct.ac.za/rci/uct-innovation-builder-fund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InnovationBuilderFund@uct.ac.z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489708\OneDrive%20-%20University%20of%20Cape%20Town\Documents\Custom%20Office%20Templates\UCT%20iBuild%20EOI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D646BC1A74445FC85AE812B280C4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71DED-388E-4AED-BC66-383E63B6E39C}"/>
      </w:docPartPr>
      <w:docPartBody>
        <w:p w:rsidR="004D6542" w:rsidRDefault="004D6542">
          <w:pPr>
            <w:pStyle w:val="FD646BC1A74445FC85AE812B280C4FF1"/>
          </w:pPr>
          <w:r w:rsidRPr="00CC6DB7">
            <w:rPr>
              <w:rStyle w:val="PlaceholderText"/>
            </w:rPr>
            <w:t>Choose an item.</w:t>
          </w:r>
        </w:p>
      </w:docPartBody>
    </w:docPart>
    <w:docPart>
      <w:docPartPr>
        <w:name w:val="0888AA94E1A740A88EDFD3C68FC836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5D1C5-39EE-4528-AC57-4446589B76C4}"/>
      </w:docPartPr>
      <w:docPartBody>
        <w:p w:rsidR="004D6542" w:rsidRDefault="004D6542">
          <w:pPr>
            <w:pStyle w:val="0888AA94E1A740A88EDFD3C68FC83613"/>
          </w:pPr>
          <w:r w:rsidRPr="00CC6DB7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C0F36EFE264BB6A837A2D4D3479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30AAC2-9BEE-4B4F-8746-5DB7ED9B5963}"/>
      </w:docPartPr>
      <w:docPartBody>
        <w:p w:rsidR="004D6542" w:rsidRDefault="004D6542">
          <w:pPr>
            <w:pStyle w:val="ABC0F36EFE264BB6A837A2D4D34792F9"/>
          </w:pPr>
          <w:r w:rsidRPr="00CC6DB7">
            <w:rPr>
              <w:rStyle w:val="PlaceholderText"/>
            </w:rPr>
            <w:t>Choose an item.</w:t>
          </w:r>
        </w:p>
      </w:docPartBody>
    </w:docPart>
    <w:docPart>
      <w:docPartPr>
        <w:name w:val="1D41EB33655548649D4450D045025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83BF7-4D6C-4B12-B036-0D2F29CF511A}"/>
      </w:docPartPr>
      <w:docPartBody>
        <w:p w:rsidR="004D6542" w:rsidRDefault="004D6542">
          <w:pPr>
            <w:pStyle w:val="1D41EB33655548649D4450D045025DEE"/>
          </w:pPr>
          <w:r>
            <w:rPr>
              <w:rStyle w:val="PlaceholderText"/>
            </w:rPr>
            <w:t>1.</w:t>
          </w:r>
        </w:p>
      </w:docPartBody>
    </w:docPart>
    <w:docPart>
      <w:docPartPr>
        <w:name w:val="455E9A5F18B841D08E072F1EB61B9C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75568C-45F7-44FF-B63C-517E35EACC0F}"/>
      </w:docPartPr>
      <w:docPartBody>
        <w:p w:rsidR="004D6542" w:rsidRDefault="004D6542">
          <w:pPr>
            <w:pStyle w:val="455E9A5F18B841D08E072F1EB61B9C07"/>
          </w:pPr>
          <w:r>
            <w:rPr>
              <w:rStyle w:val="PlaceholderText"/>
            </w:rPr>
            <w:t>Software Development</w:t>
          </w:r>
        </w:p>
      </w:docPartBody>
    </w:docPart>
    <w:docPart>
      <w:docPartPr>
        <w:name w:val="E6496B092B024351B099005D51D65C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93136-D1F5-4C1F-BEC0-587D662C34C9}"/>
      </w:docPartPr>
      <w:docPartBody>
        <w:p w:rsidR="004D6542" w:rsidRDefault="004D6542">
          <w:pPr>
            <w:pStyle w:val="E6496B092B024351B099005D51D65C87"/>
          </w:pPr>
          <w:r>
            <w:rPr>
              <w:rStyle w:val="PlaceholderText"/>
            </w:rPr>
            <w:t>12 wks</w:t>
          </w:r>
        </w:p>
      </w:docPartBody>
    </w:docPart>
    <w:docPart>
      <w:docPartPr>
        <w:name w:val="0AF7E67CC1BF4473B57353D1271E49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1F84E-37BD-49EE-80AF-680FBCA8BDDC}"/>
      </w:docPartPr>
      <w:docPartBody>
        <w:p w:rsidR="004D6542" w:rsidRDefault="004D6542">
          <w:pPr>
            <w:pStyle w:val="0AF7E67CC1BF4473B57353D1271E498E"/>
          </w:pPr>
          <w:r>
            <w:rPr>
              <w:rStyle w:val="PlaceholderText"/>
            </w:rPr>
            <w:t>3</w:t>
          </w:r>
        </w:p>
      </w:docPartBody>
    </w:docPart>
    <w:docPart>
      <w:docPartPr>
        <w:name w:val="8C3ED7FEFEDA47EFAF0F9DB53A89D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981208-71A7-4B7C-9E48-F78DE258EB6D}"/>
      </w:docPartPr>
      <w:docPartBody>
        <w:p w:rsidR="004D6542" w:rsidRDefault="004D6542">
          <w:pPr>
            <w:pStyle w:val="8C3ED7FEFEDA47EFAF0F9DB53A89DEB4"/>
          </w:pPr>
          <w:r>
            <w:rPr>
              <w:rStyle w:val="PlaceholderText"/>
            </w:rPr>
            <w:t>Android App</w:t>
          </w:r>
        </w:p>
      </w:docPartBody>
    </w:docPart>
    <w:docPart>
      <w:docPartPr>
        <w:name w:val="8E8A688EF28247FE97EBDD246201B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B1582-C4A9-4E0D-A30A-731F8327E92A}"/>
      </w:docPartPr>
      <w:docPartBody>
        <w:p w:rsidR="004D6542" w:rsidRDefault="004D6542">
          <w:pPr>
            <w:pStyle w:val="8E8A688EF28247FE97EBDD246201B471"/>
          </w:pPr>
          <w:r>
            <w:rPr>
              <w:rStyle w:val="PlaceholderText"/>
            </w:rPr>
            <w:t>R40500</w:t>
          </w:r>
        </w:p>
      </w:docPartBody>
    </w:docPart>
    <w:docPart>
      <w:docPartPr>
        <w:name w:val="1CE23ABC36534FA496959FF66721F1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08A53-9022-4C19-941A-21D5F527B4E6}"/>
      </w:docPartPr>
      <w:docPartBody>
        <w:p w:rsidR="004D6542" w:rsidRDefault="004D6542">
          <w:pPr>
            <w:pStyle w:val="1CE23ABC36534FA496959FF66721F1D0"/>
          </w:pPr>
          <w:r>
            <w:t>R</w:t>
          </w:r>
          <w:r>
            <w:rPr>
              <w:rStyle w:val="PlaceholderText"/>
            </w:rPr>
            <w:t>32500</w:t>
          </w:r>
        </w:p>
      </w:docPartBody>
    </w:docPart>
    <w:docPart>
      <w:docPartPr>
        <w:name w:val="75771445DE0C4B9DA6088AF8849D32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2452B-301F-4395-9CFD-60A57A74D8F9}"/>
      </w:docPartPr>
      <w:docPartBody>
        <w:p w:rsidR="004D6542" w:rsidRDefault="004D6542">
          <w:pPr>
            <w:pStyle w:val="75771445DE0C4B9DA6088AF8849D32CF"/>
          </w:pPr>
          <w:r>
            <w:rPr>
              <w:rStyle w:val="PlaceholderText"/>
            </w:rPr>
            <w:t>R73000</w:t>
          </w:r>
        </w:p>
      </w:docPartBody>
    </w:docPart>
    <w:docPart>
      <w:docPartPr>
        <w:name w:val="C58AA12B4B134F3984C1AA4DC9955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FBEC3-21C0-46C9-8E39-C19CA87D9039}"/>
      </w:docPartPr>
      <w:docPartBody>
        <w:p w:rsidR="004D6542" w:rsidRDefault="004D6542">
          <w:pPr>
            <w:pStyle w:val="C58AA12B4B134F3984C1AA4DC995509D"/>
          </w:pPr>
          <w:r>
            <w:rPr>
              <w:rStyle w:val="PlaceholderText"/>
            </w:rPr>
            <w:t>Version control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542"/>
    <w:rsid w:val="004421CC"/>
    <w:rsid w:val="004D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customStyle="1" w:styleId="FD646BC1A74445FC85AE812B280C4FF1">
    <w:name w:val="FD646BC1A74445FC85AE812B280C4FF1"/>
  </w:style>
  <w:style w:type="paragraph" w:customStyle="1" w:styleId="0888AA94E1A740A88EDFD3C68FC83613">
    <w:name w:val="0888AA94E1A740A88EDFD3C68FC83613"/>
  </w:style>
  <w:style w:type="paragraph" w:customStyle="1" w:styleId="ABC0F36EFE264BB6A837A2D4D34792F9">
    <w:name w:val="ABC0F36EFE264BB6A837A2D4D34792F9"/>
  </w:style>
  <w:style w:type="paragraph" w:customStyle="1" w:styleId="1D41EB33655548649D4450D045025DEE">
    <w:name w:val="1D41EB33655548649D4450D045025DEE"/>
  </w:style>
  <w:style w:type="paragraph" w:customStyle="1" w:styleId="455E9A5F18B841D08E072F1EB61B9C07">
    <w:name w:val="455E9A5F18B841D08E072F1EB61B9C07"/>
  </w:style>
  <w:style w:type="paragraph" w:customStyle="1" w:styleId="E6496B092B024351B099005D51D65C87">
    <w:name w:val="E6496B092B024351B099005D51D65C87"/>
  </w:style>
  <w:style w:type="paragraph" w:customStyle="1" w:styleId="0AF7E67CC1BF4473B57353D1271E498E">
    <w:name w:val="0AF7E67CC1BF4473B57353D1271E498E"/>
  </w:style>
  <w:style w:type="paragraph" w:customStyle="1" w:styleId="8C3ED7FEFEDA47EFAF0F9DB53A89DEB4">
    <w:name w:val="8C3ED7FEFEDA47EFAF0F9DB53A89DEB4"/>
  </w:style>
  <w:style w:type="paragraph" w:customStyle="1" w:styleId="8E8A688EF28247FE97EBDD246201B471">
    <w:name w:val="8E8A688EF28247FE97EBDD246201B471"/>
  </w:style>
  <w:style w:type="paragraph" w:customStyle="1" w:styleId="1CE23ABC36534FA496959FF66721F1D0">
    <w:name w:val="1CE23ABC36534FA496959FF66721F1D0"/>
  </w:style>
  <w:style w:type="paragraph" w:customStyle="1" w:styleId="75771445DE0C4B9DA6088AF8849D32CF">
    <w:name w:val="75771445DE0C4B9DA6088AF8849D32CF"/>
  </w:style>
  <w:style w:type="paragraph" w:customStyle="1" w:styleId="C58AA12B4B134F3984C1AA4DC995509D">
    <w:name w:val="C58AA12B4B134F3984C1AA4DC99550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CT Colour Palette">
      <a:dk1>
        <a:sysClr val="windowText" lastClr="000000"/>
      </a:dk1>
      <a:lt1>
        <a:sysClr val="window" lastClr="FFFFFF"/>
      </a:lt1>
      <a:dk2>
        <a:srgbClr val="0098DB"/>
      </a:dk2>
      <a:lt2>
        <a:srgbClr val="72808A"/>
      </a:lt2>
      <a:accent1>
        <a:srgbClr val="003C69"/>
      </a:accent1>
      <a:accent2>
        <a:srgbClr val="E97132"/>
      </a:accent2>
      <a:accent3>
        <a:srgbClr val="00A282"/>
      </a:accent3>
      <a:accent4>
        <a:srgbClr val="975CA5"/>
      </a:accent4>
      <a:accent5>
        <a:srgbClr val="DB78B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168454DA50B47A27E3E8CE80C92EB" ma:contentTypeVersion="3" ma:contentTypeDescription="Create a new document." ma:contentTypeScope="" ma:versionID="61c8c96a1c0059e3cdf35d9e2edc40ca">
  <xsd:schema xmlns:xsd="http://www.w3.org/2001/XMLSchema" xmlns:xs="http://www.w3.org/2001/XMLSchema" xmlns:p="http://schemas.microsoft.com/office/2006/metadata/properties" xmlns:ns2="957a1bf2-21ce-4972-80e3-b8b303aa0424" targetNamespace="http://schemas.microsoft.com/office/2006/metadata/properties" ma:root="true" ma:fieldsID="49493784d14d02322b27a0fc0516bba3" ns2:_="">
    <xsd:import namespace="957a1bf2-21ce-4972-80e3-b8b303aa04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a1bf2-21ce-4972-80e3-b8b303aa0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DE79F9-748C-456B-9819-277EFDA0D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7a1bf2-21ce-4972-80e3-b8b303aa0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E47A46-49DC-4969-9DCB-9A2820E6ED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83E706-2E55-440D-A093-EAFA57ED61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UCT iBuild EOI Template 2025</Template>
  <TotalTime>2</TotalTime>
  <Pages>4</Pages>
  <Words>418</Words>
  <Characters>2386</Characters>
  <Application>Microsoft Office Word</Application>
  <DocSecurity>0</DocSecurity>
  <Lines>19</Lines>
  <Paragraphs>5</Paragraphs>
  <ScaleCrop>false</ScaleCrop>
  <Company>University of Cape Town</Company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UCTAdmin</dc:creator>
  <cp:keywords/>
  <dc:description/>
  <cp:lastModifiedBy>Fred Van Der Post</cp:lastModifiedBy>
  <cp:revision>1</cp:revision>
  <dcterms:created xsi:type="dcterms:W3CDTF">2025-09-18T07:10:00Z</dcterms:created>
  <dcterms:modified xsi:type="dcterms:W3CDTF">2025-09-18T07:12:00Z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0x010100F8B168454DA50B47A27E3E8CE80C92EB</vt:lpwstr>
  </property>
</Properties>
</file>